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07FA" w14:textId="77777777" w:rsidR="00C86C9B" w:rsidRPr="000C3D3B" w:rsidRDefault="000171FD" w:rsidP="000171FD">
      <w:pPr>
        <w:pStyle w:val="Titre"/>
        <w:jc w:val="left"/>
        <w:rPr>
          <w:lang w:val="en-GB"/>
        </w:rPr>
      </w:pPr>
      <w:r>
        <w:rPr>
          <w:noProof/>
          <w:lang w:val="fr-BE" w:eastAsia="fr-BE"/>
        </w:rPr>
        <w:drawing>
          <wp:inline distT="0" distB="0" distL="0" distR="0" wp14:anchorId="138942D8" wp14:editId="13D61A2F">
            <wp:extent cx="1485900" cy="460122"/>
            <wp:effectExtent l="0" t="0" r="0" b="0"/>
            <wp:docPr id="2" name="Image 2" descr="Pedagogique_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agogique_Q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01" cy="47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3B">
        <w:rPr>
          <w:lang w:val="en-GB" w:bidi="nl-NL"/>
        </w:rPr>
        <w:t xml:space="preserve">                  CHECK LIST</w:t>
      </w:r>
    </w:p>
    <w:p w14:paraId="2133C9FA" w14:textId="77777777" w:rsidR="00D91B93" w:rsidRPr="000C3D3B" w:rsidRDefault="00D91B93" w:rsidP="00913946">
      <w:pPr>
        <w:pStyle w:val="Titre"/>
        <w:rPr>
          <w:rStyle w:val="Emphaseintense"/>
          <w:color w:val="D99EB3" w:themeColor="accent5" w:themeTint="66"/>
          <w:sz w:val="52"/>
          <w:szCs w:val="52"/>
          <w:lang w:val="en-GB" w:bidi="nl-NL"/>
        </w:rPr>
      </w:pPr>
      <w:r w:rsidRPr="000C3D3B">
        <w:rPr>
          <w:rStyle w:val="Emphaseintense"/>
          <w:color w:val="D99EB3" w:themeColor="accent5" w:themeTint="66"/>
          <w:sz w:val="52"/>
          <w:szCs w:val="52"/>
          <w:lang w:val="en-GB" w:bidi="nl-NL"/>
        </w:rPr>
        <w:t>I</w:t>
      </w:r>
      <w:r w:rsidRPr="000C3D3B">
        <w:rPr>
          <w:rStyle w:val="Emphaseintense"/>
          <w:caps w:val="0"/>
          <w:color w:val="D99EB3" w:themeColor="accent5" w:themeTint="66"/>
          <w:sz w:val="52"/>
          <w:szCs w:val="52"/>
          <w:lang w:val="en-GB" w:bidi="nl-NL"/>
        </w:rPr>
        <w:t>Ncoming students</w:t>
      </w:r>
    </w:p>
    <w:p w14:paraId="5AD85296" w14:textId="77777777" w:rsidR="0054645B" w:rsidRPr="000C3D3B" w:rsidRDefault="00E9672B" w:rsidP="00913946">
      <w:pPr>
        <w:pStyle w:val="Titre"/>
        <w:rPr>
          <w:rStyle w:val="Emphaseintense"/>
          <w:color w:val="D99EB3" w:themeColor="accent5" w:themeTint="66"/>
          <w:sz w:val="52"/>
          <w:szCs w:val="52"/>
          <w:lang w:val="en-GB"/>
        </w:rPr>
      </w:pPr>
      <w:r>
        <w:rPr>
          <w:rStyle w:val="Emphaseintense"/>
          <w:color w:val="D99EB3" w:themeColor="accent5" w:themeTint="66"/>
          <w:sz w:val="52"/>
          <w:szCs w:val="52"/>
          <w:lang w:val="en-GB" w:bidi="nl-NL"/>
        </w:rPr>
        <w:t>SCHOOL</w:t>
      </w:r>
      <w:r w:rsidR="000C3D3B" w:rsidRPr="000C3D3B">
        <w:rPr>
          <w:rStyle w:val="Emphaseintense"/>
          <w:color w:val="D99EB3" w:themeColor="accent5" w:themeTint="66"/>
          <w:sz w:val="52"/>
          <w:szCs w:val="52"/>
          <w:lang w:val="en-GB" w:bidi="nl-NL"/>
        </w:rPr>
        <w:t xml:space="preserve"> PLACEMENT</w:t>
      </w:r>
    </w:p>
    <w:p w14:paraId="37E52B5F" w14:textId="77777777" w:rsidR="00BF57D6" w:rsidRPr="000C3D3B" w:rsidRDefault="00BF57D6" w:rsidP="009C0D6A">
      <w:pPr>
        <w:pStyle w:val="rand"/>
        <w:jc w:val="left"/>
        <w:rPr>
          <w:lang w:val="en-GB"/>
        </w:rPr>
      </w:pPr>
    </w:p>
    <w:p w14:paraId="6DBD9E0C" w14:textId="77777777" w:rsidR="00B51D1B" w:rsidRDefault="00B51D1B" w:rsidP="00FD2013">
      <w:pPr>
        <w:pStyle w:val="Titre1"/>
        <w:numPr>
          <w:ilvl w:val="0"/>
          <w:numId w:val="0"/>
        </w:numPr>
        <w:ind w:left="378"/>
      </w:pPr>
    </w:p>
    <w:p w14:paraId="1E651797" w14:textId="77777777" w:rsidR="00192E1C" w:rsidRDefault="00192E1C" w:rsidP="00FD2013">
      <w:pPr>
        <w:pStyle w:val="Titre1"/>
        <w:numPr>
          <w:ilvl w:val="0"/>
          <w:numId w:val="0"/>
        </w:numPr>
        <w:ind w:left="378"/>
      </w:pPr>
    </w:p>
    <w:p w14:paraId="2746BE9E" w14:textId="77777777" w:rsidR="00192E1C" w:rsidRDefault="00192E1C" w:rsidP="00FD2013">
      <w:pPr>
        <w:pStyle w:val="Titre1"/>
        <w:numPr>
          <w:ilvl w:val="0"/>
          <w:numId w:val="0"/>
        </w:numPr>
        <w:ind w:left="378"/>
      </w:pPr>
    </w:p>
    <w:tbl>
      <w:tblPr>
        <w:tblStyle w:val="Grilledutableau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81"/>
        <w:gridCol w:w="2429"/>
        <w:gridCol w:w="3370"/>
      </w:tblGrid>
      <w:tr w:rsidR="00192E1C" w:rsidRPr="00326BFE" w14:paraId="14D203B0" w14:textId="77777777" w:rsidTr="00B70700">
        <w:tc>
          <w:tcPr>
            <w:tcW w:w="566" w:type="dxa"/>
          </w:tcPr>
          <w:p w14:paraId="600B872B" w14:textId="77777777"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345" w:type="dxa"/>
          </w:tcPr>
          <w:p w14:paraId="354D594F" w14:textId="77777777"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WHICH DOCUMENT ?</w:t>
            </w:r>
          </w:p>
        </w:tc>
        <w:tc>
          <w:tcPr>
            <w:tcW w:w="2518" w:type="dxa"/>
          </w:tcPr>
          <w:p w14:paraId="7367F99F" w14:textId="77777777"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WHEN</w:t>
            </w:r>
            <w:r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76E0455D" w14:textId="77777777"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TO WHOM</w:t>
            </w:r>
            <w:r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</w:p>
        </w:tc>
      </w:tr>
      <w:tr w:rsidR="0097551A" w:rsidRPr="00D91B93" w14:paraId="395F6615" w14:textId="77777777" w:rsidTr="00A21CBD">
        <w:tc>
          <w:tcPr>
            <w:tcW w:w="566" w:type="dxa"/>
          </w:tcPr>
          <w:p w14:paraId="57E43700" w14:textId="77777777" w:rsidR="0097551A" w:rsidRDefault="00A94128" w:rsidP="0097551A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-4893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345" w:type="dxa"/>
          </w:tcPr>
          <w:p w14:paraId="691EE073" w14:textId="77777777" w:rsidR="0097551A" w:rsidRPr="00093D55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1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Registration file</w:t>
            </w:r>
          </w:p>
        </w:tc>
        <w:tc>
          <w:tcPr>
            <w:tcW w:w="2518" w:type="dxa"/>
            <w:vMerge w:val="restart"/>
          </w:tcPr>
          <w:p w14:paraId="609599BB" w14:textId="77777777" w:rsidR="0097551A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Semester 1 (autumn) : </w:t>
            </w:r>
          </w:p>
          <w:p w14:paraId="663781BC" w14:textId="7B424F95" w:rsidR="0097551A" w:rsidRPr="00A44637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June</w:t>
            </w:r>
            <w:r w:rsidR="00B35D8B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1</w:t>
            </w:r>
            <w:r w:rsidR="00B35D8B" w:rsidRPr="00B35D8B">
              <w:rPr>
                <w:rFonts w:ascii="Calibri" w:hAnsi="Calibri" w:cs="Calibri"/>
                <w:b w:val="0"/>
                <w:caps w:val="0"/>
                <w:sz w:val="22"/>
                <w:szCs w:val="22"/>
                <w:vertAlign w:val="superscript"/>
                <w:lang w:val="en-GB"/>
              </w:rPr>
              <w:t>st</w:t>
            </w:r>
            <w:r w:rsidR="00B35D8B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14:paraId="7A78EB3A" w14:textId="77777777" w:rsidR="0097551A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Semester 2 (spring) : </w:t>
            </w:r>
          </w:p>
          <w:p w14:paraId="0BE4F96C" w14:textId="4AD22781" w:rsidR="0097551A" w:rsidRPr="00A44637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December</w:t>
            </w:r>
            <w:r w:rsidR="00B35D8B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1</w:t>
            </w:r>
            <w:r w:rsidR="00B35D8B" w:rsidRPr="00B35D8B">
              <w:rPr>
                <w:rFonts w:ascii="Calibri" w:hAnsi="Calibri" w:cs="Calibri"/>
                <w:b w:val="0"/>
                <w:caps w:val="0"/>
                <w:sz w:val="22"/>
                <w:szCs w:val="22"/>
                <w:vertAlign w:val="superscript"/>
                <w:lang w:val="en-GB"/>
              </w:rPr>
              <w:t>st</w:t>
            </w:r>
            <w:r w:rsidR="00B35D8B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09" w:type="dxa"/>
            <w:vMerge w:val="restart"/>
          </w:tcPr>
          <w:p w14:paraId="6A4166B2" w14:textId="77777777" w:rsidR="0097551A" w:rsidRPr="008F72C8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14:paraId="6A0D98EC" w14:textId="77777777" w:rsidR="0097551A" w:rsidRPr="008F72C8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14:paraId="26B082E8" w14:textId="77777777" w:rsidR="0097551A" w:rsidRPr="008F72C8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14:paraId="5C9ACAB5" w14:textId="77777777" w:rsidR="0097551A" w:rsidRPr="00093D55" w:rsidRDefault="00A94128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hyperlink r:id="rId8" w:history="1">
              <w:r w:rsidR="0097551A" w:rsidRPr="002419A8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international.education@helmo.be</w:t>
              </w:r>
            </w:hyperlink>
            <w:r w:rsidR="0097551A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</w:p>
        </w:tc>
      </w:tr>
      <w:tr w:rsidR="0097551A" w:rsidRPr="00D91B93" w14:paraId="7323F79F" w14:textId="77777777" w:rsidTr="00A21CBD">
        <w:tc>
          <w:tcPr>
            <w:tcW w:w="566" w:type="dxa"/>
          </w:tcPr>
          <w:p w14:paraId="1BDC15CA" w14:textId="77777777" w:rsidR="0097551A" w:rsidRDefault="00A94128" w:rsidP="00A21CBD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-20358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345" w:type="dxa"/>
          </w:tcPr>
          <w:p w14:paraId="653C97E9" w14:textId="77777777"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E3202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2. 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Personal commitment contract</w:t>
            </w:r>
          </w:p>
        </w:tc>
        <w:tc>
          <w:tcPr>
            <w:tcW w:w="2518" w:type="dxa"/>
            <w:vMerge/>
          </w:tcPr>
          <w:p w14:paraId="609CA1F4" w14:textId="77777777"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Merge/>
          </w:tcPr>
          <w:p w14:paraId="73FE0573" w14:textId="77777777" w:rsidR="0097551A" w:rsidRPr="00D91B93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</w:tr>
      <w:tr w:rsidR="0097551A" w:rsidRPr="00D91B93" w14:paraId="7393CFFA" w14:textId="77777777" w:rsidTr="00A21CBD">
        <w:tc>
          <w:tcPr>
            <w:tcW w:w="566" w:type="dxa"/>
          </w:tcPr>
          <w:p w14:paraId="45DF8FDD" w14:textId="77777777" w:rsidR="0097551A" w:rsidRDefault="00A94128" w:rsidP="00A21CBD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en-GB"/>
                </w:rPr>
                <w:id w:val="10868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 w:rsidRPr="00E32027">
                  <w:rPr>
                    <w:rFonts w:ascii="MS Gothic" w:eastAsia="MS Gothic" w:hAnsi="MS Gothic" w:hint="eastAsia"/>
                    <w:b/>
                    <w:color w:val="1D824C" w:themeColor="accent1"/>
                    <w:lang w:val="en-GB"/>
                  </w:rPr>
                  <w:t>☐</w:t>
                </w:r>
              </w:sdtContent>
            </w:sdt>
          </w:p>
        </w:tc>
        <w:tc>
          <w:tcPr>
            <w:tcW w:w="2345" w:type="dxa"/>
          </w:tcPr>
          <w:p w14:paraId="2C9EE9ED" w14:textId="77777777"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3. Language proof for French</w:t>
            </w:r>
          </w:p>
        </w:tc>
        <w:tc>
          <w:tcPr>
            <w:tcW w:w="2518" w:type="dxa"/>
            <w:vMerge/>
          </w:tcPr>
          <w:p w14:paraId="6780FE5D" w14:textId="77777777"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Merge/>
          </w:tcPr>
          <w:p w14:paraId="5AAB2ABF" w14:textId="77777777" w:rsidR="0097551A" w:rsidRPr="00D91B93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</w:tr>
      <w:tr w:rsidR="0097551A" w:rsidRPr="00BF57D6" w14:paraId="2FFD96FD" w14:textId="77777777" w:rsidTr="00B70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DEC" w14:textId="77777777" w:rsidR="0097551A" w:rsidRPr="00093D55" w:rsidRDefault="00A94128" w:rsidP="0097551A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62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 w:rsidRPr="00093D55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334" w14:textId="77777777" w:rsidR="0097551A" w:rsidRPr="00093D55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4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Information about your arrival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BC6" w14:textId="77777777" w:rsidR="0097551A" w:rsidRPr="00A44637" w:rsidRDefault="00B70700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2 weeks before the start of the placement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226" w14:textId="77777777" w:rsidR="0097551A" w:rsidRPr="00D91B93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</w:tr>
    </w:tbl>
    <w:p w14:paraId="2E963311" w14:textId="77777777" w:rsidR="00192E1C" w:rsidRPr="00B34778" w:rsidRDefault="00192E1C" w:rsidP="00FD2013">
      <w:pPr>
        <w:pStyle w:val="Titre1"/>
        <w:numPr>
          <w:ilvl w:val="0"/>
          <w:numId w:val="0"/>
        </w:numPr>
        <w:ind w:left="378"/>
      </w:pPr>
    </w:p>
    <w:sectPr w:rsidR="00192E1C" w:rsidRPr="00B34778" w:rsidSect="00394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0E657" w14:textId="77777777" w:rsidR="00234D1F" w:rsidRDefault="00234D1F" w:rsidP="0068194B">
      <w:r>
        <w:separator/>
      </w:r>
    </w:p>
    <w:p w14:paraId="3F015738" w14:textId="77777777" w:rsidR="00234D1F" w:rsidRDefault="00234D1F"/>
    <w:p w14:paraId="317BE15A" w14:textId="77777777" w:rsidR="00234D1F" w:rsidRDefault="00234D1F"/>
  </w:endnote>
  <w:endnote w:type="continuationSeparator" w:id="0">
    <w:p w14:paraId="788103A5" w14:textId="77777777" w:rsidR="00234D1F" w:rsidRDefault="00234D1F" w:rsidP="0068194B">
      <w:r>
        <w:continuationSeparator/>
      </w:r>
    </w:p>
    <w:p w14:paraId="0875DBDD" w14:textId="77777777" w:rsidR="00234D1F" w:rsidRDefault="00234D1F"/>
    <w:p w14:paraId="2C8057C5" w14:textId="77777777" w:rsidR="00234D1F" w:rsidRDefault="00234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55B9" w14:textId="77777777" w:rsidR="0087588A" w:rsidRDefault="008758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42DCC" w14:textId="77777777" w:rsidR="004B6A9F" w:rsidRPr="0087588A" w:rsidRDefault="004B6A9F" w:rsidP="008758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3F69" w14:textId="77777777" w:rsidR="0087588A" w:rsidRDefault="008758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6FC5" w14:textId="77777777" w:rsidR="00234D1F" w:rsidRDefault="00234D1F" w:rsidP="0068194B">
      <w:r>
        <w:separator/>
      </w:r>
    </w:p>
    <w:p w14:paraId="77099D1F" w14:textId="77777777" w:rsidR="00234D1F" w:rsidRDefault="00234D1F"/>
    <w:p w14:paraId="46DDB62E" w14:textId="77777777" w:rsidR="00234D1F" w:rsidRDefault="00234D1F"/>
  </w:footnote>
  <w:footnote w:type="continuationSeparator" w:id="0">
    <w:p w14:paraId="42A2EFBB" w14:textId="77777777" w:rsidR="00234D1F" w:rsidRDefault="00234D1F" w:rsidP="0068194B">
      <w:r>
        <w:continuationSeparator/>
      </w:r>
    </w:p>
    <w:p w14:paraId="7FD3BDC9" w14:textId="77777777" w:rsidR="00234D1F" w:rsidRDefault="00234D1F"/>
    <w:p w14:paraId="7924B496" w14:textId="77777777" w:rsidR="00234D1F" w:rsidRDefault="00234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DA0E" w14:textId="77777777" w:rsidR="0087588A" w:rsidRDefault="008758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F5820" w14:textId="77777777" w:rsidR="0087588A" w:rsidRDefault="008758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D5D88" w14:textId="77777777" w:rsidR="0087588A" w:rsidRDefault="008758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C2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F1DE5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353D"/>
    <w:multiLevelType w:val="hybridMultilevel"/>
    <w:tmpl w:val="2E62D0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opsommingsteken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1D76B924"/>
    <w:lvl w:ilvl="0" w:tplc="46245A4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1F"/>
    <w:rsid w:val="000001EF"/>
    <w:rsid w:val="00007322"/>
    <w:rsid w:val="00007728"/>
    <w:rsid w:val="000171FD"/>
    <w:rsid w:val="00024584"/>
    <w:rsid w:val="00024730"/>
    <w:rsid w:val="00044184"/>
    <w:rsid w:val="00055E95"/>
    <w:rsid w:val="00062919"/>
    <w:rsid w:val="0007021F"/>
    <w:rsid w:val="00093D55"/>
    <w:rsid w:val="000A6741"/>
    <w:rsid w:val="000B27B0"/>
    <w:rsid w:val="000B2BA5"/>
    <w:rsid w:val="000C3D3B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643D"/>
    <w:rsid w:val="00192008"/>
    <w:rsid w:val="00192E1C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4D1F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26BFE"/>
    <w:rsid w:val="00336056"/>
    <w:rsid w:val="003544E1"/>
    <w:rsid w:val="00366398"/>
    <w:rsid w:val="00380DFF"/>
    <w:rsid w:val="0039478E"/>
    <w:rsid w:val="003A0632"/>
    <w:rsid w:val="003A6ADF"/>
    <w:rsid w:val="003B5928"/>
    <w:rsid w:val="003D380F"/>
    <w:rsid w:val="003E160D"/>
    <w:rsid w:val="003F1D5F"/>
    <w:rsid w:val="003F3DF7"/>
    <w:rsid w:val="00405128"/>
    <w:rsid w:val="00406CFF"/>
    <w:rsid w:val="00416B25"/>
    <w:rsid w:val="00420592"/>
    <w:rsid w:val="004319E0"/>
    <w:rsid w:val="00437E8C"/>
    <w:rsid w:val="00440225"/>
    <w:rsid w:val="004671C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411F"/>
    <w:rsid w:val="005158DE"/>
    <w:rsid w:val="00525799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05398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551A"/>
    <w:rsid w:val="0097790C"/>
    <w:rsid w:val="0098506E"/>
    <w:rsid w:val="00986073"/>
    <w:rsid w:val="00987663"/>
    <w:rsid w:val="009A44CE"/>
    <w:rsid w:val="009C0D6A"/>
    <w:rsid w:val="009C4DFC"/>
    <w:rsid w:val="009D3358"/>
    <w:rsid w:val="009D44F8"/>
    <w:rsid w:val="009E3160"/>
    <w:rsid w:val="009F220C"/>
    <w:rsid w:val="009F3B05"/>
    <w:rsid w:val="009F4931"/>
    <w:rsid w:val="00A12B5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B6735"/>
    <w:rsid w:val="00AD360E"/>
    <w:rsid w:val="00AD40FB"/>
    <w:rsid w:val="00AD782D"/>
    <w:rsid w:val="00AE7650"/>
    <w:rsid w:val="00B10EBE"/>
    <w:rsid w:val="00B236F1"/>
    <w:rsid w:val="00B34778"/>
    <w:rsid w:val="00B35D8B"/>
    <w:rsid w:val="00B50F99"/>
    <w:rsid w:val="00B51D1B"/>
    <w:rsid w:val="00B540F4"/>
    <w:rsid w:val="00B60FD0"/>
    <w:rsid w:val="00B622DF"/>
    <w:rsid w:val="00B6332A"/>
    <w:rsid w:val="00B70700"/>
    <w:rsid w:val="00B81760"/>
    <w:rsid w:val="00B8494C"/>
    <w:rsid w:val="00BA1546"/>
    <w:rsid w:val="00BC3DFC"/>
    <w:rsid w:val="00BD431F"/>
    <w:rsid w:val="00BE423E"/>
    <w:rsid w:val="00BF57D6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74576"/>
    <w:rsid w:val="00D91B93"/>
    <w:rsid w:val="00D9521A"/>
    <w:rsid w:val="00DA3914"/>
    <w:rsid w:val="00DA59AA"/>
    <w:rsid w:val="00DB6915"/>
    <w:rsid w:val="00DB7E1E"/>
    <w:rsid w:val="00DC1B78"/>
    <w:rsid w:val="00DC2A2F"/>
    <w:rsid w:val="00DC492E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9672B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0B2"/>
    <w:rsid w:val="00FB31C1"/>
    <w:rsid w:val="00FB58F2"/>
    <w:rsid w:val="00FC6AEA"/>
    <w:rsid w:val="00FD2013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D86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TextedemacroCar">
    <w:name w:val="Texte de macro Car"/>
    <w:link w:val="Textedemacro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re">
    <w:name w:val="Title"/>
    <w:basedOn w:val="Normal"/>
    <w:link w:val="TitreC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reCar">
    <w:name w:val="Titre Car"/>
    <w:link w:val="Titr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57803"/>
  </w:style>
  <w:style w:type="character" w:customStyle="1" w:styleId="En-tteCar">
    <w:name w:val="En-tête Car"/>
    <w:basedOn w:val="Policepardfaut"/>
    <w:link w:val="En-tte"/>
    <w:uiPriority w:val="99"/>
    <w:rsid w:val="00757803"/>
  </w:style>
  <w:style w:type="paragraph" w:styleId="Pieddepage">
    <w:name w:val="footer"/>
    <w:basedOn w:val="Normal"/>
    <w:link w:val="PieddepageCar"/>
    <w:uiPriority w:val="99"/>
    <w:unhideWhenUsed/>
    <w:rsid w:val="009F220C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9F220C"/>
  </w:style>
  <w:style w:type="character" w:styleId="Textedelespacerserv">
    <w:name w:val="Placeholder Text"/>
    <w:uiPriority w:val="99"/>
    <w:semiHidden/>
    <w:rsid w:val="009A44CE"/>
    <w:rPr>
      <w:color w:val="595959"/>
    </w:rPr>
  </w:style>
  <w:style w:type="paragraph" w:customStyle="1" w:styleId="Contactgegevens">
    <w:name w:val="Contactgegevens"/>
    <w:basedOn w:val="Normal"/>
    <w:uiPriority w:val="3"/>
    <w:rsid w:val="00D66A52"/>
    <w:pPr>
      <w:jc w:val="center"/>
    </w:pPr>
  </w:style>
  <w:style w:type="character" w:customStyle="1" w:styleId="Titre1Car">
    <w:name w:val="Titre 1 Car"/>
    <w:link w:val="Titre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Titre2Car">
    <w:name w:val="Titre 2 Car"/>
    <w:link w:val="Titre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Titre3Car">
    <w:name w:val="Titre 3 Car"/>
    <w:link w:val="Titre3"/>
    <w:uiPriority w:val="9"/>
    <w:rsid w:val="00F61DF9"/>
    <w:rPr>
      <w:rFonts w:eastAsia="Times New Roman" w:cs="Times New Roman"/>
      <w:b/>
      <w:caps/>
      <w:szCs w:val="24"/>
    </w:rPr>
  </w:style>
  <w:style w:type="table" w:styleId="Grilledutableau">
    <w:name w:val="Table Grid"/>
    <w:basedOn w:val="TableauNormal"/>
    <w:uiPriority w:val="39"/>
    <w:rsid w:val="00F9350C"/>
    <w:pPr>
      <w:contextualSpacing/>
    </w:pPr>
    <w:tblPr/>
  </w:style>
  <w:style w:type="character" w:styleId="Rfrencepl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Titre4Car">
    <w:name w:val="Titre 4 Car"/>
    <w:link w:val="Titre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Titre8Car">
    <w:name w:val="Titre 8 Car"/>
    <w:link w:val="Titre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DFF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316DFF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CitationintenseCar">
    <w:name w:val="Citation intense Car"/>
    <w:link w:val="Citationintense"/>
    <w:uiPriority w:val="30"/>
    <w:semiHidden/>
    <w:rsid w:val="00316DFF"/>
    <w:rPr>
      <w:i/>
      <w:iCs/>
      <w:color w:val="1D824C"/>
    </w:rPr>
  </w:style>
  <w:style w:type="character" w:styleId="Titredulivr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ous-titreCar">
    <w:name w:val="Sous-titre Car"/>
    <w:link w:val="Sous-titre"/>
    <w:uiPriority w:val="11"/>
    <w:semiHidden/>
    <w:rsid w:val="00316DFF"/>
    <w:rPr>
      <w:rFonts w:eastAsia="Times New Roman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16DFF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16DFF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16DFF"/>
    <w:rPr>
      <w:szCs w:val="16"/>
    </w:rPr>
  </w:style>
  <w:style w:type="character" w:styleId="Marquedecommentair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DFF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316DF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D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6DFF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16DFF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DFF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316DF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DFF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16DFF"/>
    <w:rPr>
      <w:szCs w:val="20"/>
    </w:rPr>
  </w:style>
  <w:style w:type="character" w:styleId="Code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ClavierHTML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16DFF"/>
    <w:rPr>
      <w:rFonts w:ascii="Consolas" w:hAnsi="Consolas"/>
      <w:szCs w:val="20"/>
    </w:rPr>
  </w:style>
  <w:style w:type="character" w:styleId="MachinecrireHTML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316DFF"/>
    <w:rPr>
      <w:rFonts w:ascii="Consolas" w:hAnsi="Consolas"/>
      <w:szCs w:val="21"/>
    </w:rPr>
  </w:style>
  <w:style w:type="character" w:customStyle="1" w:styleId="Titre7Car">
    <w:name w:val="Titre 7 Car"/>
    <w:link w:val="Titre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647D3"/>
  </w:style>
  <w:style w:type="paragraph" w:styleId="Normalcentr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7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7D3"/>
  </w:style>
  <w:style w:type="paragraph" w:styleId="Corpsdetexte2">
    <w:name w:val="Body Text 2"/>
    <w:basedOn w:val="Normal"/>
    <w:link w:val="Corpsdetexte2Car"/>
    <w:uiPriority w:val="99"/>
    <w:semiHidden/>
    <w:unhideWhenUsed/>
    <w:rsid w:val="002647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47D3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47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47D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47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47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47D3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47D3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47D3"/>
  </w:style>
  <w:style w:type="table" w:styleId="Grillecouleur">
    <w:name w:val="Colorful Grid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Listecouleur">
    <w:name w:val="Colorful List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47D3"/>
  </w:style>
  <w:style w:type="character" w:customStyle="1" w:styleId="DateCar">
    <w:name w:val="Date Car"/>
    <w:basedOn w:val="Policepardfaut"/>
    <w:link w:val="Date"/>
    <w:uiPriority w:val="99"/>
    <w:semiHidden/>
    <w:rsid w:val="002647D3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47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47D3"/>
  </w:style>
  <w:style w:type="character" w:styleId="Appeldenotedefin">
    <w:name w:val="endnote reference"/>
    <w:uiPriority w:val="99"/>
    <w:semiHidden/>
    <w:unhideWhenUsed/>
    <w:rsid w:val="002647D3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ppelnotedebasdep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Rastertabel1Light1">
    <w:name w:val="Raster tabel 1 Light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11">
    <w:name w:val="Tabelraster licht tabel 1 - Accent 1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21">
    <w:name w:val="Tabelraster licht tabel 1 - Accent 2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31">
    <w:name w:val="Tabelraster licht tabel 1 - Accent 3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41">
    <w:name w:val="Tabelraster licht tabel 1 - Accent 4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51">
    <w:name w:val="Tabelraster licht tabel 1 - Accent 5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61">
    <w:name w:val="Tabelraster licht tabel 1 - Accent 6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2-Accent11">
    <w:name w:val="Rastertabel 2 - Accent 1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2-Accent21">
    <w:name w:val="Rastertabel 2 - Accent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2-Accent31">
    <w:name w:val="Rastertabel 2 - Accent 3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2-Accent41">
    <w:name w:val="Rastertabel 2 - Accent 4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2-Accent51">
    <w:name w:val="Rastertabel 2 - Accent 5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2-Accent61">
    <w:name w:val="Rastertabel 2 - Accent 6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31">
    <w:name w:val="Raster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3-Accent11">
    <w:name w:val="Raster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3-Accent21">
    <w:name w:val="Raster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3-Accent31">
    <w:name w:val="Raster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3-Accent41">
    <w:name w:val="Raster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3-Accent51">
    <w:name w:val="Raster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3-Accent61">
    <w:name w:val="Raster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Rastertabel41">
    <w:name w:val="Raster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4-Accent11">
    <w:name w:val="Raster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4-Accent21">
    <w:name w:val="Raster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4-Accent31">
    <w:name w:val="Raster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4-Accent41">
    <w:name w:val="Raster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4-Accent51">
    <w:name w:val="Raster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4-Accent61">
    <w:name w:val="Raster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5Donker1">
    <w:name w:val="Rastertabel 5 Donker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Rastertabel5Donker-Accent11">
    <w:name w:val="Rastertabel 5 Donker - Accent 1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Rastertabel5Donker-Accent21">
    <w:name w:val="Rastertabel 5 Donker - Accent 2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Rastertabel5Donker-Accent31">
    <w:name w:val="Rastertabel 5 Donker - Accent 3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Rastertabel5Donker-Accent41">
    <w:name w:val="Rastertabel 5 Donker - Accent 4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Rastertabel5Donker-Accent51">
    <w:name w:val="Rastertabel 5 Donker - Accent 5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Rastertabel5Donker-Accent61">
    <w:name w:val="Rastertabel 5 Donker - Accent 6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Rastertabel6Kleurrijk1">
    <w:name w:val="Raster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6Kleurrijk-Accent11">
    <w:name w:val="Raster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6Kleurrijk-Accent21">
    <w:name w:val="Raster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6Kleurrijk-Accent31">
    <w:name w:val="Raster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6Kleurrijk-Accent41">
    <w:name w:val="Raster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6Kleurrijk-Accent51">
    <w:name w:val="Raster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6Kleurrijk-Accent61">
    <w:name w:val="Raster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7Kleurrijk1">
    <w:name w:val="Raster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7Kleurrijk-Accent11">
    <w:name w:val="Raster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7Kleurrijk-Accent21">
    <w:name w:val="Raster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7Kleurrijk-Accent31">
    <w:name w:val="Raster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7Kleurrijk-Accent41">
    <w:name w:val="Raster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7Kleurrijk-Accent51">
    <w:name w:val="Raster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7Kleurrijk-Accent61">
    <w:name w:val="Raster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Titre6Car">
    <w:name w:val="Titre 6 Car"/>
    <w:link w:val="Titre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AcronymeHTML">
    <w:name w:val="HTML Acronym"/>
    <w:basedOn w:val="Policepardfaut"/>
    <w:uiPriority w:val="99"/>
    <w:semiHidden/>
    <w:unhideWhenUsed/>
    <w:rsid w:val="002647D3"/>
  </w:style>
  <w:style w:type="paragraph" w:styleId="AdresseHTML">
    <w:name w:val="HTML Address"/>
    <w:basedOn w:val="Normal"/>
    <w:link w:val="AdresseHTMLCar"/>
    <w:uiPriority w:val="99"/>
    <w:semiHidden/>
    <w:unhideWhenUsed/>
    <w:rsid w:val="002647D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647D3"/>
    <w:rPr>
      <w:i/>
      <w:iCs/>
    </w:rPr>
  </w:style>
  <w:style w:type="character" w:styleId="CitationHTML">
    <w:name w:val="HTML Cite"/>
    <w:uiPriority w:val="99"/>
    <w:semiHidden/>
    <w:unhideWhenUsed/>
    <w:rsid w:val="002647D3"/>
    <w:rPr>
      <w:i/>
      <w:iCs/>
    </w:rPr>
  </w:style>
  <w:style w:type="character" w:styleId="DfinitionHTML">
    <w:name w:val="HTML Definition"/>
    <w:uiPriority w:val="99"/>
    <w:semiHidden/>
    <w:unhideWhenUsed/>
    <w:rsid w:val="002647D3"/>
    <w:rPr>
      <w:i/>
      <w:iCs/>
    </w:rPr>
  </w:style>
  <w:style w:type="character" w:styleId="ExempleHTML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uiPriority w:val="99"/>
    <w:semiHidden/>
    <w:unhideWhenUsed/>
    <w:rsid w:val="002647D3"/>
    <w:rPr>
      <w:i/>
      <w:iCs/>
    </w:rPr>
  </w:style>
  <w:style w:type="character" w:styleId="Lienhypertexte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Emphaseintense">
    <w:name w:val="Intense Emphasis"/>
    <w:uiPriority w:val="2"/>
    <w:qFormat/>
    <w:rsid w:val="00861B3C"/>
    <w:rPr>
      <w:b/>
      <w:iCs/>
      <w:color w:val="1D824C" w:themeColor="accent1"/>
    </w:rPr>
  </w:style>
  <w:style w:type="table" w:styleId="Grilleclaire">
    <w:name w:val="Light Grid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647D3"/>
  </w:style>
  <w:style w:type="paragraph" w:styleId="Liste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jsttabel1Licht1">
    <w:name w:val="Lijsttabel 1 Licht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1Licht-Accent11">
    <w:name w:val="Lijsttabel 1 Licht - Accent 1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1Licht-Accent21">
    <w:name w:val="Lijsttabel 1 Licht - Accent 2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1Licht-Accent31">
    <w:name w:val="Lijsttabel 1 Licht - Accent 3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1Licht-Accent41">
    <w:name w:val="Lijsttabel 1 Licht - Accent 4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1Licht-Accent51">
    <w:name w:val="Lijsttabel 1 Licht - Accent 5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1Licht-Accent61">
    <w:name w:val="Lijsttabel 1 Licht - Accent 6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21">
    <w:name w:val="Lijsttabel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2-Accent11">
    <w:name w:val="Lijsttabel 2 - Accent 1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2-Accent21">
    <w:name w:val="Lijsttabel 2 - Accent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2-Accent31">
    <w:name w:val="Lijsttabel 2 - Accent 3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2-Accent41">
    <w:name w:val="Lijsttabel 2 - Accent 4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2-Accent51">
    <w:name w:val="Lijsttabel 2 - Accent 5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2-Accent61">
    <w:name w:val="Lijsttabel 2 - Accent 6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31">
    <w:name w:val="Lijst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jsttabel3-Accent11">
    <w:name w:val="Lijst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jsttabel3-Accent21">
    <w:name w:val="Lijst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jsttabel3-Accent31">
    <w:name w:val="Lijst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jsttabel3-Accent41">
    <w:name w:val="Lijst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jsttabel3-Accent51">
    <w:name w:val="Lijst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jsttabel3-Accent61">
    <w:name w:val="Lijst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jsttabel41">
    <w:name w:val="Lijst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4-Accent11">
    <w:name w:val="Lijst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4-Accent21">
    <w:name w:val="Lijst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4-Accent31">
    <w:name w:val="Lijst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4-Accent41">
    <w:name w:val="Lijst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4-Accent51">
    <w:name w:val="Lijst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4-Accent61">
    <w:name w:val="Lijst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5Donker1">
    <w:name w:val="Lijsttabel 5 Donker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6Kleurrijk-Accent11">
    <w:name w:val="Lijst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6Kleurrijk-Accent21">
    <w:name w:val="Lijst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6Kleurrijk-Accent31">
    <w:name w:val="Lijst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6Kleurrijk-Accent41">
    <w:name w:val="Lijst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6Kleurrijk-Accent51">
    <w:name w:val="Lijst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6Kleurrijk-Accent61">
    <w:name w:val="Lijst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7Kleurrijk1">
    <w:name w:val="Lijst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Grillemoyenne2">
    <w:name w:val="Medium Grid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Listemoyenne1">
    <w:name w:val="Medium Lis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Listemoyenne2">
    <w:name w:val="Medium Lis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47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47D3"/>
  </w:style>
  <w:style w:type="character" w:styleId="Numrodepage">
    <w:name w:val="page number"/>
    <w:basedOn w:val="Policepardfaut"/>
    <w:uiPriority w:val="99"/>
    <w:semiHidden/>
    <w:unhideWhenUsed/>
    <w:rsid w:val="002647D3"/>
  </w:style>
  <w:style w:type="table" w:customStyle="1" w:styleId="Gewonetabel11">
    <w:name w:val="Gewone tabel 11"/>
    <w:basedOn w:val="Tableau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21">
    <w:name w:val="Gewone tabel 21"/>
    <w:basedOn w:val="Tableau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ewonetabel31">
    <w:name w:val="Gewone tabel 31"/>
    <w:basedOn w:val="Tableau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ewonetabel41">
    <w:name w:val="Gewone tabel 41"/>
    <w:basedOn w:val="Tableau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51">
    <w:name w:val="Gewone tabel 51"/>
    <w:basedOn w:val="Tableau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47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647D3"/>
  </w:style>
  <w:style w:type="paragraph" w:styleId="Signature">
    <w:name w:val="Signature"/>
    <w:basedOn w:val="Normal"/>
    <w:link w:val="SignatureCar"/>
    <w:uiPriority w:val="99"/>
    <w:semiHidden/>
    <w:unhideWhenUsed/>
    <w:rsid w:val="002647D3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47D3"/>
  </w:style>
  <w:style w:type="character" w:styleId="Emphaseple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Tableau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647D3"/>
  </w:style>
  <w:style w:type="table" w:styleId="Tableauprofessionnel">
    <w:name w:val="Table Professional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Nadrukcontactgegevens">
    <w:name w:val="Nadruk contactgegeven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opsommingsteken">
    <w:name w:val="opsommingsteken"/>
    <w:basedOn w:val="Normal"/>
    <w:link w:val="Tekensopsommingsteken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rand">
    <w:name w:val="rand"/>
    <w:basedOn w:val="Titr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Selectievakje">
    <w:name w:val="Selectievakje"/>
    <w:basedOn w:val="opsommingsteken"/>
    <w:link w:val="Tekensselectievakje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Tekensopsommingsteken">
    <w:name w:val="Tekens opsommingsteken"/>
    <w:basedOn w:val="Policepardfaut"/>
    <w:link w:val="opsommingsteken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Tekensselectievakje">
    <w:name w:val="Tekens selectievakje"/>
    <w:basedOn w:val="Tekensopsommingsteken"/>
    <w:link w:val="Selectievakje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ducation@helmo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1087\AppData\Local\Temp\tf16412076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tf16412076_win32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2021-05-27T12:11:00Z</dcterms:created>
  <dcterms:modified xsi:type="dcterms:W3CDTF">2022-11-14T08:16:00Z</dcterms:modified>
  <cp:category/>
</cp:coreProperties>
</file>