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531C8" w14:textId="77777777" w:rsidR="00C86C9B" w:rsidRPr="000171FD" w:rsidRDefault="000171FD" w:rsidP="000171FD">
      <w:pPr>
        <w:pStyle w:val="Titre"/>
        <w:jc w:val="left"/>
        <w:rPr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138942D8" wp14:editId="13D61A2F">
            <wp:extent cx="1485900" cy="460122"/>
            <wp:effectExtent l="0" t="0" r="0" b="0"/>
            <wp:docPr id="2" name="Image 2" descr="Pedagogique_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agogique_Q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01" cy="47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BE" w:bidi="nl-NL"/>
        </w:rPr>
        <w:t xml:space="preserve">                  </w:t>
      </w:r>
      <w:r w:rsidRPr="000171FD">
        <w:rPr>
          <w:lang w:val="fr-BE" w:bidi="nl-NL"/>
        </w:rPr>
        <w:t>CHECK LIST</w:t>
      </w:r>
    </w:p>
    <w:p w14:paraId="4DA39BE6" w14:textId="77777777" w:rsidR="00D91B93" w:rsidRDefault="00B26596" w:rsidP="00913946">
      <w:pPr>
        <w:pStyle w:val="Titre"/>
        <w:rPr>
          <w:rStyle w:val="Emphaseintense"/>
          <w:color w:val="D99EB3" w:themeColor="accent5" w:themeTint="66"/>
          <w:sz w:val="52"/>
          <w:szCs w:val="52"/>
          <w:lang w:val="fr-BE" w:bidi="nl-NL"/>
        </w:rPr>
      </w:pPr>
      <w:r>
        <w:rPr>
          <w:rStyle w:val="Emphaseintense"/>
          <w:caps w:val="0"/>
          <w:color w:val="D99EB3" w:themeColor="accent5" w:themeTint="66"/>
          <w:sz w:val="52"/>
          <w:szCs w:val="52"/>
          <w:lang w:val="fr-BE" w:bidi="nl-NL"/>
        </w:rPr>
        <w:t>Etudiants IN</w:t>
      </w:r>
    </w:p>
    <w:p w14:paraId="18A0A305" w14:textId="77777777" w:rsidR="0054645B" w:rsidRPr="009D3358" w:rsidRDefault="001F4267" w:rsidP="00913946">
      <w:pPr>
        <w:pStyle w:val="Titre"/>
        <w:rPr>
          <w:rStyle w:val="Emphaseintense"/>
          <w:color w:val="D99EB3" w:themeColor="accent5" w:themeTint="66"/>
          <w:sz w:val="52"/>
          <w:szCs w:val="52"/>
          <w:lang w:val="fr-BE"/>
        </w:rPr>
      </w:pPr>
      <w:r>
        <w:rPr>
          <w:rStyle w:val="Emphaseintense"/>
          <w:color w:val="D99EB3" w:themeColor="accent5" w:themeTint="66"/>
          <w:sz w:val="52"/>
          <w:szCs w:val="52"/>
          <w:lang w:val="fr-BE" w:bidi="nl-NL"/>
        </w:rPr>
        <w:t>STAGE</w:t>
      </w:r>
    </w:p>
    <w:p w14:paraId="659AAFD6" w14:textId="77777777" w:rsidR="00BF57D6" w:rsidRPr="000171FD" w:rsidRDefault="00BF57D6" w:rsidP="009C0D6A">
      <w:pPr>
        <w:pStyle w:val="rand"/>
        <w:jc w:val="left"/>
        <w:rPr>
          <w:lang w:val="fr-BE"/>
        </w:rPr>
      </w:pPr>
    </w:p>
    <w:p w14:paraId="7A588758" w14:textId="77777777" w:rsidR="00B51D1B" w:rsidRDefault="00B51D1B" w:rsidP="00FD2013">
      <w:pPr>
        <w:pStyle w:val="Titre1"/>
        <w:numPr>
          <w:ilvl w:val="0"/>
          <w:numId w:val="0"/>
        </w:numPr>
        <w:ind w:left="378"/>
        <w:rPr>
          <w:lang w:val="fr-BE"/>
        </w:rPr>
      </w:pPr>
    </w:p>
    <w:tbl>
      <w:tblPr>
        <w:tblStyle w:val="Grilledutableau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453"/>
        <w:gridCol w:w="2279"/>
        <w:gridCol w:w="3370"/>
      </w:tblGrid>
      <w:tr w:rsidR="00355037" w:rsidRPr="00326BFE" w14:paraId="169334F2" w14:textId="77777777" w:rsidTr="00AC3DC1">
        <w:tc>
          <w:tcPr>
            <w:tcW w:w="566" w:type="dxa"/>
          </w:tcPr>
          <w:p w14:paraId="314D3CAC" w14:textId="77777777" w:rsidR="00355037" w:rsidRPr="00326BFE" w:rsidRDefault="00355037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37" w:type="dxa"/>
          </w:tcPr>
          <w:p w14:paraId="7B1D5624" w14:textId="77777777" w:rsidR="00355037" w:rsidRPr="00326BFE" w:rsidRDefault="00355037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QUEL DOCUMENT ?</w:t>
            </w:r>
          </w:p>
        </w:tc>
        <w:tc>
          <w:tcPr>
            <w:tcW w:w="2551" w:type="dxa"/>
          </w:tcPr>
          <w:p w14:paraId="2F7EA41B" w14:textId="77777777" w:rsidR="00355037" w:rsidRPr="00326BFE" w:rsidRDefault="00355037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QUAND</w:t>
            </w:r>
            <w:r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286A718F" w14:textId="77777777" w:rsidR="00355037" w:rsidRPr="00326BFE" w:rsidRDefault="00355037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 QUI</w:t>
            </w:r>
            <w:r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</w:p>
        </w:tc>
      </w:tr>
      <w:tr w:rsidR="00AC3DC1" w:rsidRPr="00AC3DC1" w14:paraId="2514782B" w14:textId="77777777" w:rsidTr="00A21CBD">
        <w:tc>
          <w:tcPr>
            <w:tcW w:w="566" w:type="dxa"/>
          </w:tcPr>
          <w:p w14:paraId="2862F205" w14:textId="77777777" w:rsidR="00AC3DC1" w:rsidRDefault="00D712A8" w:rsidP="00AC3DC1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9464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C1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737" w:type="dxa"/>
          </w:tcPr>
          <w:p w14:paraId="76EB75F1" w14:textId="77777777" w:rsidR="00AC3DC1" w:rsidRPr="00093D55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1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Dossier d’inscription</w:t>
            </w:r>
          </w:p>
        </w:tc>
        <w:tc>
          <w:tcPr>
            <w:tcW w:w="2551" w:type="dxa"/>
            <w:vMerge w:val="restart"/>
          </w:tcPr>
          <w:p w14:paraId="42188D5F" w14:textId="6BB16B60" w:rsidR="00AC3DC1" w:rsidRDefault="00D712A8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1 (automne) : 1</w:t>
            </w:r>
            <w:r w:rsidRPr="00D712A8">
              <w:rPr>
                <w:rFonts w:ascii="Calibri" w:hAnsi="Calibri" w:cs="Calibri"/>
                <w:b w:val="0"/>
                <w:caps w:val="0"/>
                <w:sz w:val="22"/>
                <w:szCs w:val="22"/>
                <w:vertAlign w:val="superscript"/>
                <w:lang w:val="fr-BE"/>
              </w:rPr>
              <w:t>er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  <w:r w:rsidR="00AC3DC1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juin</w:t>
            </w:r>
          </w:p>
          <w:p w14:paraId="42F441DD" w14:textId="18C88102" w:rsidR="00AC3DC1" w:rsidRPr="00093D55" w:rsidRDefault="00D712A8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Semestre 2 (printemps) : 1</w:t>
            </w:r>
            <w:r w:rsidRPr="00D712A8">
              <w:rPr>
                <w:rFonts w:ascii="Calibri" w:hAnsi="Calibri" w:cs="Calibri"/>
                <w:b w:val="0"/>
                <w:caps w:val="0"/>
                <w:sz w:val="22"/>
                <w:szCs w:val="22"/>
                <w:vertAlign w:val="superscript"/>
                <w:lang w:val="fr-BE"/>
              </w:rPr>
              <w:t>er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  <w:bookmarkStart w:id="0" w:name="_GoBack"/>
            <w:bookmarkEnd w:id="0"/>
            <w:r w:rsidR="00AC3DC1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décembre</w:t>
            </w:r>
          </w:p>
        </w:tc>
        <w:tc>
          <w:tcPr>
            <w:tcW w:w="2784" w:type="dxa"/>
            <w:vMerge w:val="restart"/>
          </w:tcPr>
          <w:p w14:paraId="2F8F98A6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  <w:p w14:paraId="32DFD838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  <w:p w14:paraId="5076B3DC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  <w:p w14:paraId="74DEDEC1" w14:textId="77777777" w:rsidR="00AC3DC1" w:rsidRPr="00093D55" w:rsidRDefault="00D712A8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hyperlink r:id="rId8" w:history="1">
              <w:r w:rsidR="00AC3DC1" w:rsidRPr="002419A8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international.education@helmo.be</w:t>
              </w:r>
            </w:hyperlink>
            <w:r w:rsidR="00AC3DC1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</w:p>
        </w:tc>
      </w:tr>
      <w:tr w:rsidR="00AC3DC1" w:rsidRPr="007C78A4" w14:paraId="2AC15E62" w14:textId="77777777" w:rsidTr="00A21CBD">
        <w:tc>
          <w:tcPr>
            <w:tcW w:w="566" w:type="dxa"/>
          </w:tcPr>
          <w:p w14:paraId="1D52CC62" w14:textId="77777777" w:rsidR="00AC3DC1" w:rsidRDefault="00D712A8" w:rsidP="00AC3DC1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-16593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C1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737" w:type="dxa"/>
          </w:tcPr>
          <w:p w14:paraId="0C779F60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2. Contrat d’engagement personnel</w:t>
            </w:r>
          </w:p>
        </w:tc>
        <w:tc>
          <w:tcPr>
            <w:tcW w:w="2551" w:type="dxa"/>
            <w:vMerge/>
          </w:tcPr>
          <w:p w14:paraId="6429DC32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  <w:tc>
          <w:tcPr>
            <w:tcW w:w="2784" w:type="dxa"/>
            <w:vMerge/>
          </w:tcPr>
          <w:p w14:paraId="34F15E74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</w:tr>
      <w:tr w:rsidR="00AC3DC1" w:rsidRPr="00D712A8" w14:paraId="36C57E5E" w14:textId="77777777" w:rsidTr="00A21CBD">
        <w:tc>
          <w:tcPr>
            <w:tcW w:w="566" w:type="dxa"/>
          </w:tcPr>
          <w:p w14:paraId="574EB210" w14:textId="77777777" w:rsidR="00AC3DC1" w:rsidRPr="007C78A4" w:rsidRDefault="00D712A8" w:rsidP="00AC3DC1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-64605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C1" w:rsidRPr="007C78A4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737" w:type="dxa"/>
          </w:tcPr>
          <w:p w14:paraId="0111EF33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3. Certificat de maîtrise du français</w:t>
            </w:r>
          </w:p>
        </w:tc>
        <w:tc>
          <w:tcPr>
            <w:tcW w:w="2551" w:type="dxa"/>
            <w:vMerge/>
          </w:tcPr>
          <w:p w14:paraId="281233C5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  <w:tc>
          <w:tcPr>
            <w:tcW w:w="2784" w:type="dxa"/>
            <w:vMerge/>
          </w:tcPr>
          <w:p w14:paraId="5D58E7E7" w14:textId="77777777" w:rsidR="00AC3DC1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</w:tr>
      <w:tr w:rsidR="00AC3DC1" w:rsidRPr="00D712A8" w14:paraId="1C5DBDF3" w14:textId="77777777" w:rsidTr="00AC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E74" w14:textId="77777777" w:rsidR="00AC3DC1" w:rsidRPr="00093D55" w:rsidRDefault="00D712A8" w:rsidP="00AC3DC1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-11107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C1" w:rsidRPr="00093D55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DF8" w14:textId="77777777" w:rsidR="00AC3DC1" w:rsidRPr="00093D55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4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Informations sur ton arrivée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729" w14:textId="77777777" w:rsidR="00AC3DC1" w:rsidRPr="00093D55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2 semaines avant le début du stage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874" w14:textId="77777777" w:rsidR="00AC3DC1" w:rsidRPr="00B26596" w:rsidRDefault="00AC3DC1" w:rsidP="00AC3DC1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</w:p>
        </w:tc>
      </w:tr>
    </w:tbl>
    <w:p w14:paraId="534CC4A7" w14:textId="77777777" w:rsidR="00355037" w:rsidRPr="00B26596" w:rsidRDefault="00355037" w:rsidP="00FD2013">
      <w:pPr>
        <w:pStyle w:val="Titre1"/>
        <w:numPr>
          <w:ilvl w:val="0"/>
          <w:numId w:val="0"/>
        </w:numPr>
        <w:ind w:left="378"/>
        <w:rPr>
          <w:lang w:val="fr-BE"/>
        </w:rPr>
      </w:pPr>
    </w:p>
    <w:sectPr w:rsidR="00355037" w:rsidRPr="00B26596" w:rsidSect="00394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DFD6F" w14:textId="77777777" w:rsidR="00234D1F" w:rsidRDefault="00234D1F" w:rsidP="0068194B">
      <w:r>
        <w:separator/>
      </w:r>
    </w:p>
    <w:p w14:paraId="76B06D1A" w14:textId="77777777" w:rsidR="00234D1F" w:rsidRDefault="00234D1F"/>
    <w:p w14:paraId="69568038" w14:textId="77777777" w:rsidR="00234D1F" w:rsidRDefault="00234D1F"/>
  </w:endnote>
  <w:endnote w:type="continuationSeparator" w:id="0">
    <w:p w14:paraId="3681D543" w14:textId="77777777" w:rsidR="00234D1F" w:rsidRDefault="00234D1F" w:rsidP="0068194B">
      <w:r>
        <w:continuationSeparator/>
      </w:r>
    </w:p>
    <w:p w14:paraId="2DDF3AEA" w14:textId="77777777" w:rsidR="00234D1F" w:rsidRDefault="00234D1F"/>
    <w:p w14:paraId="67E3F919" w14:textId="77777777" w:rsidR="00234D1F" w:rsidRDefault="00234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1CA4" w14:textId="77777777" w:rsidR="0087588A" w:rsidRDefault="008758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2C9AA" w14:textId="77777777" w:rsidR="004B6A9F" w:rsidRPr="0087588A" w:rsidRDefault="004B6A9F" w:rsidP="008758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C5F7" w14:textId="77777777" w:rsidR="0087588A" w:rsidRDefault="008758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547E" w14:textId="77777777" w:rsidR="00234D1F" w:rsidRDefault="00234D1F" w:rsidP="0068194B">
      <w:r>
        <w:separator/>
      </w:r>
    </w:p>
    <w:p w14:paraId="6DAB55B7" w14:textId="77777777" w:rsidR="00234D1F" w:rsidRDefault="00234D1F"/>
    <w:p w14:paraId="610435B4" w14:textId="77777777" w:rsidR="00234D1F" w:rsidRDefault="00234D1F"/>
  </w:footnote>
  <w:footnote w:type="continuationSeparator" w:id="0">
    <w:p w14:paraId="798D2DB4" w14:textId="77777777" w:rsidR="00234D1F" w:rsidRDefault="00234D1F" w:rsidP="0068194B">
      <w:r>
        <w:continuationSeparator/>
      </w:r>
    </w:p>
    <w:p w14:paraId="381F4123" w14:textId="77777777" w:rsidR="00234D1F" w:rsidRDefault="00234D1F"/>
    <w:p w14:paraId="2212A12D" w14:textId="77777777" w:rsidR="00234D1F" w:rsidRDefault="00234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8278" w14:textId="77777777" w:rsidR="0087588A" w:rsidRDefault="008758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AAEF" w14:textId="77777777" w:rsidR="0087588A" w:rsidRDefault="008758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89BB" w14:textId="77777777" w:rsidR="0087588A" w:rsidRDefault="008758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C2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F1DE5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353D"/>
    <w:multiLevelType w:val="hybridMultilevel"/>
    <w:tmpl w:val="2E62D0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opsommingsteken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1D76B924"/>
    <w:lvl w:ilvl="0" w:tplc="46245A4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1F"/>
    <w:rsid w:val="000001EF"/>
    <w:rsid w:val="00007322"/>
    <w:rsid w:val="00007728"/>
    <w:rsid w:val="000171FD"/>
    <w:rsid w:val="00024584"/>
    <w:rsid w:val="00024730"/>
    <w:rsid w:val="00044184"/>
    <w:rsid w:val="00055E95"/>
    <w:rsid w:val="00062919"/>
    <w:rsid w:val="0007021F"/>
    <w:rsid w:val="00093D55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643D"/>
    <w:rsid w:val="00192008"/>
    <w:rsid w:val="001C0E68"/>
    <w:rsid w:val="001C4B6F"/>
    <w:rsid w:val="001D0BF1"/>
    <w:rsid w:val="001E3120"/>
    <w:rsid w:val="001E7E0C"/>
    <w:rsid w:val="001F0BB0"/>
    <w:rsid w:val="001F4267"/>
    <w:rsid w:val="001F4E6D"/>
    <w:rsid w:val="001F6140"/>
    <w:rsid w:val="00203573"/>
    <w:rsid w:val="002054DA"/>
    <w:rsid w:val="0020597D"/>
    <w:rsid w:val="00213B4C"/>
    <w:rsid w:val="0021568C"/>
    <w:rsid w:val="002253B0"/>
    <w:rsid w:val="00234D1F"/>
    <w:rsid w:val="00236D54"/>
    <w:rsid w:val="00241D8C"/>
    <w:rsid w:val="00241FDB"/>
    <w:rsid w:val="00246F29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26BFE"/>
    <w:rsid w:val="00336056"/>
    <w:rsid w:val="003544E1"/>
    <w:rsid w:val="00355037"/>
    <w:rsid w:val="00366398"/>
    <w:rsid w:val="00380DFF"/>
    <w:rsid w:val="0039478E"/>
    <w:rsid w:val="003A0632"/>
    <w:rsid w:val="003A6ADF"/>
    <w:rsid w:val="003B5928"/>
    <w:rsid w:val="003D380F"/>
    <w:rsid w:val="003E160D"/>
    <w:rsid w:val="003F1D5F"/>
    <w:rsid w:val="003F3DF7"/>
    <w:rsid w:val="00405128"/>
    <w:rsid w:val="00406CFF"/>
    <w:rsid w:val="00416B25"/>
    <w:rsid w:val="00420592"/>
    <w:rsid w:val="004319E0"/>
    <w:rsid w:val="00437E8C"/>
    <w:rsid w:val="00440225"/>
    <w:rsid w:val="004671C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411F"/>
    <w:rsid w:val="005158DE"/>
    <w:rsid w:val="00525799"/>
    <w:rsid w:val="0054645B"/>
    <w:rsid w:val="00566A35"/>
    <w:rsid w:val="0056701E"/>
    <w:rsid w:val="005740D7"/>
    <w:rsid w:val="00581449"/>
    <w:rsid w:val="00597D5E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05398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6F7488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0276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3358"/>
    <w:rsid w:val="009D44F8"/>
    <w:rsid w:val="009E3160"/>
    <w:rsid w:val="009F220C"/>
    <w:rsid w:val="009F3B05"/>
    <w:rsid w:val="009F4931"/>
    <w:rsid w:val="00A12B5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C3DC1"/>
    <w:rsid w:val="00AD360E"/>
    <w:rsid w:val="00AD40FB"/>
    <w:rsid w:val="00AD782D"/>
    <w:rsid w:val="00AE7650"/>
    <w:rsid w:val="00B10EBE"/>
    <w:rsid w:val="00B236F1"/>
    <w:rsid w:val="00B2659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57D6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90D73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12A8"/>
    <w:rsid w:val="00D72A2D"/>
    <w:rsid w:val="00D74576"/>
    <w:rsid w:val="00D91B93"/>
    <w:rsid w:val="00D9521A"/>
    <w:rsid w:val="00DA3914"/>
    <w:rsid w:val="00DA59AA"/>
    <w:rsid w:val="00DB6915"/>
    <w:rsid w:val="00DB7E1E"/>
    <w:rsid w:val="00DC1B78"/>
    <w:rsid w:val="00DC2A2F"/>
    <w:rsid w:val="00DC492E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17D5A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0B2"/>
    <w:rsid w:val="00FB31C1"/>
    <w:rsid w:val="00FB58F2"/>
    <w:rsid w:val="00FC6AEA"/>
    <w:rsid w:val="00FD2013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7DE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TextedemacroCar">
    <w:name w:val="Texte de macro Car"/>
    <w:link w:val="Textedemacro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re">
    <w:name w:val="Title"/>
    <w:basedOn w:val="Normal"/>
    <w:link w:val="TitreC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reCar">
    <w:name w:val="Titre Car"/>
    <w:link w:val="Titr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57803"/>
  </w:style>
  <w:style w:type="character" w:customStyle="1" w:styleId="En-tteCar">
    <w:name w:val="En-tête Car"/>
    <w:basedOn w:val="Policepardfaut"/>
    <w:link w:val="En-tte"/>
    <w:uiPriority w:val="99"/>
    <w:rsid w:val="00757803"/>
  </w:style>
  <w:style w:type="paragraph" w:styleId="Pieddepage">
    <w:name w:val="footer"/>
    <w:basedOn w:val="Normal"/>
    <w:link w:val="PieddepageCar"/>
    <w:uiPriority w:val="99"/>
    <w:unhideWhenUsed/>
    <w:rsid w:val="009F220C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9F220C"/>
  </w:style>
  <w:style w:type="character" w:styleId="Textedelespacerserv">
    <w:name w:val="Placeholder Text"/>
    <w:uiPriority w:val="99"/>
    <w:semiHidden/>
    <w:rsid w:val="009A44CE"/>
    <w:rPr>
      <w:color w:val="595959"/>
    </w:rPr>
  </w:style>
  <w:style w:type="paragraph" w:customStyle="1" w:styleId="Contactgegevens">
    <w:name w:val="Contactgegevens"/>
    <w:basedOn w:val="Normal"/>
    <w:uiPriority w:val="3"/>
    <w:rsid w:val="00D66A52"/>
    <w:pPr>
      <w:jc w:val="center"/>
    </w:pPr>
  </w:style>
  <w:style w:type="character" w:customStyle="1" w:styleId="Titre1Car">
    <w:name w:val="Titre 1 Car"/>
    <w:link w:val="Titre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Titre2Car">
    <w:name w:val="Titre 2 Car"/>
    <w:link w:val="Titre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Titre3Car">
    <w:name w:val="Titre 3 Car"/>
    <w:link w:val="Titre3"/>
    <w:uiPriority w:val="9"/>
    <w:rsid w:val="00F61DF9"/>
    <w:rPr>
      <w:rFonts w:eastAsia="Times New Roman" w:cs="Times New Roman"/>
      <w:b/>
      <w:caps/>
      <w:szCs w:val="24"/>
    </w:rPr>
  </w:style>
  <w:style w:type="table" w:styleId="Grilledutableau">
    <w:name w:val="Table Grid"/>
    <w:basedOn w:val="TableauNormal"/>
    <w:uiPriority w:val="39"/>
    <w:rsid w:val="00F9350C"/>
    <w:pPr>
      <w:contextualSpacing/>
    </w:pPr>
    <w:tblPr/>
  </w:style>
  <w:style w:type="character" w:styleId="Rfrencepl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Titre4Car">
    <w:name w:val="Titre 4 Car"/>
    <w:link w:val="Titre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Titre8Car">
    <w:name w:val="Titre 8 Car"/>
    <w:link w:val="Titre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DFF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316DFF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CitationintenseCar">
    <w:name w:val="Citation intense Car"/>
    <w:link w:val="Citationintense"/>
    <w:uiPriority w:val="30"/>
    <w:semiHidden/>
    <w:rsid w:val="00316DFF"/>
    <w:rPr>
      <w:i/>
      <w:iCs/>
      <w:color w:val="1D824C"/>
    </w:rPr>
  </w:style>
  <w:style w:type="character" w:styleId="Titredulivr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ous-titreCar">
    <w:name w:val="Sous-titre Car"/>
    <w:link w:val="Sous-titre"/>
    <w:uiPriority w:val="11"/>
    <w:semiHidden/>
    <w:rsid w:val="00316DFF"/>
    <w:rPr>
      <w:rFonts w:eastAsia="Times New Roman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16DFF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16DFF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16DFF"/>
    <w:rPr>
      <w:szCs w:val="16"/>
    </w:rPr>
  </w:style>
  <w:style w:type="character" w:styleId="Marquedecommentair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DFF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316DF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D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6DFF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16DFF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DFF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316DF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DFF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16DFF"/>
    <w:rPr>
      <w:szCs w:val="20"/>
    </w:rPr>
  </w:style>
  <w:style w:type="character" w:styleId="Code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ClavierHTML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16DFF"/>
    <w:rPr>
      <w:rFonts w:ascii="Consolas" w:hAnsi="Consolas"/>
      <w:szCs w:val="20"/>
    </w:rPr>
  </w:style>
  <w:style w:type="character" w:styleId="MachinecrireHTML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316DFF"/>
    <w:rPr>
      <w:rFonts w:ascii="Consolas" w:hAnsi="Consolas"/>
      <w:szCs w:val="21"/>
    </w:rPr>
  </w:style>
  <w:style w:type="character" w:customStyle="1" w:styleId="Titre7Car">
    <w:name w:val="Titre 7 Car"/>
    <w:link w:val="Titre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647D3"/>
  </w:style>
  <w:style w:type="paragraph" w:styleId="Normalcentr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7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7D3"/>
  </w:style>
  <w:style w:type="paragraph" w:styleId="Corpsdetexte2">
    <w:name w:val="Body Text 2"/>
    <w:basedOn w:val="Normal"/>
    <w:link w:val="Corpsdetexte2Car"/>
    <w:uiPriority w:val="99"/>
    <w:semiHidden/>
    <w:unhideWhenUsed/>
    <w:rsid w:val="002647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47D3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47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47D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47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47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47D3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47D3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47D3"/>
  </w:style>
  <w:style w:type="table" w:styleId="Grillecouleur">
    <w:name w:val="Colorful Grid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Listecouleur">
    <w:name w:val="Colorful List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47D3"/>
  </w:style>
  <w:style w:type="character" w:customStyle="1" w:styleId="DateCar">
    <w:name w:val="Date Car"/>
    <w:basedOn w:val="Policepardfaut"/>
    <w:link w:val="Date"/>
    <w:uiPriority w:val="99"/>
    <w:semiHidden/>
    <w:rsid w:val="002647D3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47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47D3"/>
  </w:style>
  <w:style w:type="character" w:styleId="Appeldenotedefin">
    <w:name w:val="endnote reference"/>
    <w:uiPriority w:val="99"/>
    <w:semiHidden/>
    <w:unhideWhenUsed/>
    <w:rsid w:val="002647D3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ppelnotedebasdep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Rastertabel1Light1">
    <w:name w:val="Raster tabel 1 Light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11">
    <w:name w:val="Tabelraster licht tabel 1 - Accent 1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21">
    <w:name w:val="Tabelraster licht tabel 1 - Accent 2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31">
    <w:name w:val="Tabelraster licht tabel 1 - Accent 3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41">
    <w:name w:val="Tabelraster licht tabel 1 - Accent 4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51">
    <w:name w:val="Tabelraster licht tabel 1 - Accent 5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61">
    <w:name w:val="Tabelraster licht tabel 1 - Accent 6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2-Accent11">
    <w:name w:val="Rastertabel 2 - Accent 1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2-Accent21">
    <w:name w:val="Rastertabel 2 - Accent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2-Accent31">
    <w:name w:val="Rastertabel 2 - Accent 3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2-Accent41">
    <w:name w:val="Rastertabel 2 - Accent 4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2-Accent51">
    <w:name w:val="Rastertabel 2 - Accent 5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2-Accent61">
    <w:name w:val="Rastertabel 2 - Accent 6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31">
    <w:name w:val="Raster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3-Accent11">
    <w:name w:val="Raster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3-Accent21">
    <w:name w:val="Raster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3-Accent31">
    <w:name w:val="Raster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3-Accent41">
    <w:name w:val="Raster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3-Accent51">
    <w:name w:val="Raster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3-Accent61">
    <w:name w:val="Raster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Rastertabel41">
    <w:name w:val="Raster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4-Accent11">
    <w:name w:val="Raster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4-Accent21">
    <w:name w:val="Raster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4-Accent31">
    <w:name w:val="Raster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4-Accent41">
    <w:name w:val="Raster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4-Accent51">
    <w:name w:val="Raster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4-Accent61">
    <w:name w:val="Raster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5Donker1">
    <w:name w:val="Rastertabel 5 Donker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Rastertabel5Donker-Accent11">
    <w:name w:val="Rastertabel 5 Donker - Accent 1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Rastertabel5Donker-Accent21">
    <w:name w:val="Rastertabel 5 Donker - Accent 2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Rastertabel5Donker-Accent31">
    <w:name w:val="Rastertabel 5 Donker - Accent 3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Rastertabel5Donker-Accent41">
    <w:name w:val="Rastertabel 5 Donker - Accent 4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Rastertabel5Donker-Accent51">
    <w:name w:val="Rastertabel 5 Donker - Accent 5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Rastertabel5Donker-Accent61">
    <w:name w:val="Rastertabel 5 Donker - Accent 6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Rastertabel6Kleurrijk1">
    <w:name w:val="Raster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6Kleurrijk-Accent11">
    <w:name w:val="Raster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6Kleurrijk-Accent21">
    <w:name w:val="Raster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6Kleurrijk-Accent31">
    <w:name w:val="Raster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6Kleurrijk-Accent41">
    <w:name w:val="Raster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6Kleurrijk-Accent51">
    <w:name w:val="Raster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6Kleurrijk-Accent61">
    <w:name w:val="Raster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7Kleurrijk1">
    <w:name w:val="Raster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7Kleurrijk-Accent11">
    <w:name w:val="Raster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7Kleurrijk-Accent21">
    <w:name w:val="Raster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7Kleurrijk-Accent31">
    <w:name w:val="Raster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7Kleurrijk-Accent41">
    <w:name w:val="Raster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7Kleurrijk-Accent51">
    <w:name w:val="Raster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7Kleurrijk-Accent61">
    <w:name w:val="Raster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Titre6Car">
    <w:name w:val="Titre 6 Car"/>
    <w:link w:val="Titre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AcronymeHTML">
    <w:name w:val="HTML Acronym"/>
    <w:basedOn w:val="Policepardfaut"/>
    <w:uiPriority w:val="99"/>
    <w:semiHidden/>
    <w:unhideWhenUsed/>
    <w:rsid w:val="002647D3"/>
  </w:style>
  <w:style w:type="paragraph" w:styleId="AdresseHTML">
    <w:name w:val="HTML Address"/>
    <w:basedOn w:val="Normal"/>
    <w:link w:val="AdresseHTMLCar"/>
    <w:uiPriority w:val="99"/>
    <w:semiHidden/>
    <w:unhideWhenUsed/>
    <w:rsid w:val="002647D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647D3"/>
    <w:rPr>
      <w:i/>
      <w:iCs/>
    </w:rPr>
  </w:style>
  <w:style w:type="character" w:styleId="CitationHTML">
    <w:name w:val="HTML Cite"/>
    <w:uiPriority w:val="99"/>
    <w:semiHidden/>
    <w:unhideWhenUsed/>
    <w:rsid w:val="002647D3"/>
    <w:rPr>
      <w:i/>
      <w:iCs/>
    </w:rPr>
  </w:style>
  <w:style w:type="character" w:styleId="DfinitionHTML">
    <w:name w:val="HTML Definition"/>
    <w:uiPriority w:val="99"/>
    <w:semiHidden/>
    <w:unhideWhenUsed/>
    <w:rsid w:val="002647D3"/>
    <w:rPr>
      <w:i/>
      <w:iCs/>
    </w:rPr>
  </w:style>
  <w:style w:type="character" w:styleId="ExempleHTML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uiPriority w:val="99"/>
    <w:semiHidden/>
    <w:unhideWhenUsed/>
    <w:rsid w:val="002647D3"/>
    <w:rPr>
      <w:i/>
      <w:iCs/>
    </w:rPr>
  </w:style>
  <w:style w:type="character" w:styleId="Lienhypertexte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Emphaseintense">
    <w:name w:val="Intense Emphasis"/>
    <w:uiPriority w:val="2"/>
    <w:qFormat/>
    <w:rsid w:val="00861B3C"/>
    <w:rPr>
      <w:b/>
      <w:iCs/>
      <w:color w:val="1D824C" w:themeColor="accent1"/>
    </w:rPr>
  </w:style>
  <w:style w:type="table" w:styleId="Grilleclaire">
    <w:name w:val="Light Grid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647D3"/>
  </w:style>
  <w:style w:type="paragraph" w:styleId="Liste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jsttabel1Licht1">
    <w:name w:val="Lijsttabel 1 Licht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1Licht-Accent11">
    <w:name w:val="Lijsttabel 1 Licht - Accent 1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1Licht-Accent21">
    <w:name w:val="Lijsttabel 1 Licht - Accent 2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1Licht-Accent31">
    <w:name w:val="Lijsttabel 1 Licht - Accent 3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1Licht-Accent41">
    <w:name w:val="Lijsttabel 1 Licht - Accent 4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1Licht-Accent51">
    <w:name w:val="Lijsttabel 1 Licht - Accent 5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1Licht-Accent61">
    <w:name w:val="Lijsttabel 1 Licht - Accent 6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21">
    <w:name w:val="Lijsttabel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2-Accent11">
    <w:name w:val="Lijsttabel 2 - Accent 1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2-Accent21">
    <w:name w:val="Lijsttabel 2 - Accent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2-Accent31">
    <w:name w:val="Lijsttabel 2 - Accent 3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2-Accent41">
    <w:name w:val="Lijsttabel 2 - Accent 4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2-Accent51">
    <w:name w:val="Lijsttabel 2 - Accent 5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2-Accent61">
    <w:name w:val="Lijsttabel 2 - Accent 6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31">
    <w:name w:val="Lijst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jsttabel3-Accent11">
    <w:name w:val="Lijst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jsttabel3-Accent21">
    <w:name w:val="Lijst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jsttabel3-Accent31">
    <w:name w:val="Lijst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jsttabel3-Accent41">
    <w:name w:val="Lijst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jsttabel3-Accent51">
    <w:name w:val="Lijst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jsttabel3-Accent61">
    <w:name w:val="Lijst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jsttabel41">
    <w:name w:val="Lijst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4-Accent11">
    <w:name w:val="Lijst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4-Accent21">
    <w:name w:val="Lijst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4-Accent31">
    <w:name w:val="Lijst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4-Accent41">
    <w:name w:val="Lijst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4-Accent51">
    <w:name w:val="Lijst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4-Accent61">
    <w:name w:val="Lijst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5Donker1">
    <w:name w:val="Lijsttabel 5 Donker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6Kleurrijk-Accent11">
    <w:name w:val="Lijst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6Kleurrijk-Accent21">
    <w:name w:val="Lijst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6Kleurrijk-Accent31">
    <w:name w:val="Lijst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6Kleurrijk-Accent41">
    <w:name w:val="Lijst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6Kleurrijk-Accent51">
    <w:name w:val="Lijst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6Kleurrijk-Accent61">
    <w:name w:val="Lijst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7Kleurrijk1">
    <w:name w:val="Lijst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Grillemoyenne2">
    <w:name w:val="Medium Grid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Listemoyenne1">
    <w:name w:val="Medium Lis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Listemoyenne2">
    <w:name w:val="Medium Lis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47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47D3"/>
  </w:style>
  <w:style w:type="character" w:styleId="Numrodepage">
    <w:name w:val="page number"/>
    <w:basedOn w:val="Policepardfaut"/>
    <w:uiPriority w:val="99"/>
    <w:semiHidden/>
    <w:unhideWhenUsed/>
    <w:rsid w:val="002647D3"/>
  </w:style>
  <w:style w:type="table" w:customStyle="1" w:styleId="Gewonetabel11">
    <w:name w:val="Gewone tabel 11"/>
    <w:basedOn w:val="Tableau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21">
    <w:name w:val="Gewone tabel 21"/>
    <w:basedOn w:val="Tableau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ewonetabel31">
    <w:name w:val="Gewone tabel 31"/>
    <w:basedOn w:val="Tableau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ewonetabel41">
    <w:name w:val="Gewone tabel 41"/>
    <w:basedOn w:val="Tableau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51">
    <w:name w:val="Gewone tabel 51"/>
    <w:basedOn w:val="Tableau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47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647D3"/>
  </w:style>
  <w:style w:type="paragraph" w:styleId="Signature">
    <w:name w:val="Signature"/>
    <w:basedOn w:val="Normal"/>
    <w:link w:val="SignatureCar"/>
    <w:uiPriority w:val="99"/>
    <w:semiHidden/>
    <w:unhideWhenUsed/>
    <w:rsid w:val="002647D3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47D3"/>
  </w:style>
  <w:style w:type="character" w:styleId="Emphaseple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Tableau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647D3"/>
  </w:style>
  <w:style w:type="table" w:styleId="Tableauprofessionnel">
    <w:name w:val="Table Professional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Nadrukcontactgegevens">
    <w:name w:val="Nadruk contactgegeven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opsommingsteken">
    <w:name w:val="opsommingsteken"/>
    <w:basedOn w:val="Normal"/>
    <w:link w:val="Tekensopsommingsteken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rand">
    <w:name w:val="rand"/>
    <w:basedOn w:val="Titr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Selectievakje">
    <w:name w:val="Selectievakje"/>
    <w:basedOn w:val="opsommingsteken"/>
    <w:link w:val="Tekensselectievakje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Tekensopsommingsteken">
    <w:name w:val="Tekens opsommingsteken"/>
    <w:basedOn w:val="Policepardfaut"/>
    <w:link w:val="opsommingsteken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Tekensselectievakje">
    <w:name w:val="Tekens selectievakje"/>
    <w:basedOn w:val="Tekensopsommingsteken"/>
    <w:link w:val="Selectievakje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ducation@helmo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1087\AppData\Local\Temp\tf16412076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tf16412076_win32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2021-05-27T12:10:00Z</dcterms:created>
  <dcterms:modified xsi:type="dcterms:W3CDTF">2022-11-14T08:15:00Z</dcterms:modified>
  <cp:category/>
</cp:coreProperties>
</file>