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3919" w14:textId="77777777" w:rsidR="00C86C9B" w:rsidRPr="000171FD" w:rsidRDefault="000171FD" w:rsidP="000171FD">
      <w:pPr>
        <w:pStyle w:val="Titre"/>
        <w:jc w:val="left"/>
        <w:rPr>
          <w:lang w:val="fr-BE"/>
        </w:rPr>
      </w:pPr>
      <w:r>
        <w:rPr>
          <w:noProof/>
          <w:lang w:val="fr-BE" w:eastAsia="fr-BE"/>
        </w:rPr>
        <w:drawing>
          <wp:inline distT="0" distB="0" distL="0" distR="0" wp14:anchorId="7B9C3948" wp14:editId="7B9C3949">
            <wp:extent cx="1485900" cy="460122"/>
            <wp:effectExtent l="0" t="0" r="0" b="0"/>
            <wp:docPr id="2" name="Image 2" descr="Pedagogique_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dagogique_Q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01" cy="47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BE" w:bidi="nl-NL"/>
        </w:rPr>
        <w:t xml:space="preserve">                  </w:t>
      </w:r>
      <w:r w:rsidRPr="000171FD">
        <w:rPr>
          <w:lang w:val="fr-BE" w:bidi="nl-NL"/>
        </w:rPr>
        <w:t>CHECK LIST</w:t>
      </w:r>
    </w:p>
    <w:p w14:paraId="7B9C391A" w14:textId="77777777" w:rsidR="00D91B93" w:rsidRDefault="00D91B93" w:rsidP="00913946">
      <w:pPr>
        <w:pStyle w:val="Titre"/>
        <w:rPr>
          <w:rStyle w:val="Accentuationintense"/>
          <w:color w:val="D99EB3" w:themeColor="accent5" w:themeTint="66"/>
          <w:sz w:val="52"/>
          <w:szCs w:val="52"/>
          <w:lang w:val="fr-BE" w:bidi="nl-NL"/>
        </w:rPr>
      </w:pPr>
      <w:proofErr w:type="spellStart"/>
      <w:r>
        <w:rPr>
          <w:rStyle w:val="Accentuationintense"/>
          <w:color w:val="D99EB3" w:themeColor="accent5" w:themeTint="66"/>
          <w:sz w:val="52"/>
          <w:szCs w:val="52"/>
          <w:lang w:val="fr-BE" w:bidi="nl-NL"/>
        </w:rPr>
        <w:t>I</w:t>
      </w:r>
      <w:r>
        <w:rPr>
          <w:rStyle w:val="Accentuationintense"/>
          <w:caps w:val="0"/>
          <w:color w:val="D99EB3" w:themeColor="accent5" w:themeTint="66"/>
          <w:sz w:val="52"/>
          <w:szCs w:val="52"/>
          <w:lang w:val="fr-BE" w:bidi="nl-NL"/>
        </w:rPr>
        <w:t>Ncoming</w:t>
      </w:r>
      <w:proofErr w:type="spellEnd"/>
      <w:r>
        <w:rPr>
          <w:rStyle w:val="Accentuationintense"/>
          <w:caps w:val="0"/>
          <w:color w:val="D99EB3" w:themeColor="accent5" w:themeTint="66"/>
          <w:sz w:val="52"/>
          <w:szCs w:val="52"/>
          <w:lang w:val="fr-BE" w:bidi="nl-NL"/>
        </w:rPr>
        <w:t xml:space="preserve"> </w:t>
      </w:r>
      <w:proofErr w:type="spellStart"/>
      <w:r>
        <w:rPr>
          <w:rStyle w:val="Accentuationintense"/>
          <w:caps w:val="0"/>
          <w:color w:val="D99EB3" w:themeColor="accent5" w:themeTint="66"/>
          <w:sz w:val="52"/>
          <w:szCs w:val="52"/>
          <w:lang w:val="fr-BE" w:bidi="nl-NL"/>
        </w:rPr>
        <w:t>students</w:t>
      </w:r>
      <w:proofErr w:type="spellEnd"/>
    </w:p>
    <w:p w14:paraId="7B9C391B" w14:textId="77777777" w:rsidR="0054645B" w:rsidRPr="009D3358" w:rsidRDefault="00D91B93" w:rsidP="00913946">
      <w:pPr>
        <w:pStyle w:val="Titre"/>
        <w:rPr>
          <w:rStyle w:val="Accentuationintense"/>
          <w:color w:val="D99EB3" w:themeColor="accent5" w:themeTint="66"/>
          <w:sz w:val="52"/>
          <w:szCs w:val="52"/>
          <w:lang w:val="fr-BE"/>
        </w:rPr>
      </w:pPr>
      <w:r>
        <w:rPr>
          <w:rStyle w:val="Accentuationintense"/>
          <w:color w:val="D99EB3" w:themeColor="accent5" w:themeTint="66"/>
          <w:sz w:val="52"/>
          <w:szCs w:val="52"/>
          <w:lang w:val="fr-BE" w:bidi="nl-NL"/>
        </w:rPr>
        <w:t>ERASMUS</w:t>
      </w:r>
    </w:p>
    <w:p w14:paraId="7B9C391C" w14:textId="77777777" w:rsidR="00BF57D6" w:rsidRPr="000171FD" w:rsidRDefault="00BF57D6" w:rsidP="009C0D6A">
      <w:pPr>
        <w:pStyle w:val="rand"/>
        <w:jc w:val="left"/>
        <w:rPr>
          <w:lang w:val="fr-BE"/>
        </w:rPr>
      </w:pPr>
    </w:p>
    <w:tbl>
      <w:tblPr>
        <w:tblStyle w:val="Grilledutableau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281"/>
        <w:gridCol w:w="2429"/>
        <w:gridCol w:w="3370"/>
      </w:tblGrid>
      <w:tr w:rsidR="000171FD" w:rsidRPr="00326BFE" w14:paraId="7B9C3921" w14:textId="77777777" w:rsidTr="006961B6">
        <w:tc>
          <w:tcPr>
            <w:tcW w:w="558" w:type="dxa"/>
          </w:tcPr>
          <w:p w14:paraId="7B9C391D" w14:textId="77777777" w:rsidR="00BF57D6" w:rsidRPr="00326BFE" w:rsidRDefault="00BF57D6" w:rsidP="00BF57D6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281" w:type="dxa"/>
          </w:tcPr>
          <w:p w14:paraId="7B9C391E" w14:textId="77777777" w:rsidR="000171FD" w:rsidRPr="00326BFE" w:rsidRDefault="00D91B93" w:rsidP="000171F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jc w:val="center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WHICH </w:t>
            </w:r>
            <w:proofErr w:type="gramStart"/>
            <w:r>
              <w:rPr>
                <w:rFonts w:ascii="Calibri" w:hAnsi="Calibri" w:cs="Calibri"/>
                <w:i/>
                <w:sz w:val="22"/>
                <w:szCs w:val="22"/>
              </w:rPr>
              <w:t>DOCUMENT</w:t>
            </w:r>
            <w:r w:rsidR="00BF57D6">
              <w:rPr>
                <w:rFonts w:ascii="Calibri" w:hAnsi="Calibri" w:cs="Calibri"/>
                <w:i/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2429" w:type="dxa"/>
          </w:tcPr>
          <w:p w14:paraId="7B9C391F" w14:textId="77777777" w:rsidR="000171FD" w:rsidRPr="00326BFE" w:rsidRDefault="00D91B93" w:rsidP="000171F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jc w:val="center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i/>
                <w:sz w:val="22"/>
                <w:szCs w:val="22"/>
              </w:rPr>
              <w:t>WHEN</w:t>
            </w:r>
            <w:r w:rsidR="000171FD" w:rsidRPr="00326BFE">
              <w:rPr>
                <w:rFonts w:ascii="Calibri" w:hAnsi="Calibri" w:cs="Calibri"/>
                <w:i/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14:paraId="7B9C3920" w14:textId="77777777" w:rsidR="000171FD" w:rsidRPr="00326BFE" w:rsidRDefault="00D91B93" w:rsidP="000171F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jc w:val="center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TO </w:t>
            </w:r>
            <w:proofErr w:type="gramStart"/>
            <w:r>
              <w:rPr>
                <w:rFonts w:ascii="Calibri" w:hAnsi="Calibri" w:cs="Calibri"/>
                <w:i/>
                <w:sz w:val="22"/>
                <w:szCs w:val="22"/>
              </w:rPr>
              <w:t>WHOM</w:t>
            </w:r>
            <w:r w:rsidR="000171FD" w:rsidRPr="00326BFE">
              <w:rPr>
                <w:rFonts w:ascii="Calibri" w:hAnsi="Calibri" w:cs="Calibri"/>
                <w:i/>
                <w:sz w:val="22"/>
                <w:szCs w:val="22"/>
              </w:rPr>
              <w:t xml:space="preserve"> ?</w:t>
            </w:r>
            <w:proofErr w:type="gramEnd"/>
          </w:p>
        </w:tc>
      </w:tr>
      <w:tr w:rsidR="00601478" w:rsidRPr="00D91B93" w14:paraId="7B9C392C" w14:textId="77777777" w:rsidTr="00E07546">
        <w:tc>
          <w:tcPr>
            <w:tcW w:w="558" w:type="dxa"/>
          </w:tcPr>
          <w:p w14:paraId="7B9C3922" w14:textId="77777777" w:rsidR="00601478" w:rsidRDefault="00F16BCD" w:rsidP="00601478">
            <w:pPr>
              <w:spacing w:line="360" w:lineRule="auto"/>
            </w:pPr>
            <w:sdt>
              <w:sdtPr>
                <w:rPr>
                  <w:b/>
                  <w:color w:val="1D824C" w:themeColor="accent1"/>
                  <w:lang w:val="nl-BE"/>
                </w:rPr>
                <w:id w:val="96400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78">
                  <w:rPr>
                    <w:rFonts w:ascii="MS Gothic" w:eastAsia="MS Gothic" w:hAnsi="MS Gothic" w:hint="eastAsia"/>
                    <w:b/>
                    <w:color w:val="1D824C" w:themeColor="accent1"/>
                    <w:lang w:val="nl-BE"/>
                  </w:rPr>
                  <w:t>☐</w:t>
                </w:r>
              </w:sdtContent>
            </w:sdt>
          </w:p>
        </w:tc>
        <w:tc>
          <w:tcPr>
            <w:tcW w:w="2281" w:type="dxa"/>
          </w:tcPr>
          <w:p w14:paraId="7B9C3923" w14:textId="1825E850" w:rsidR="00601478" w:rsidRPr="00093D55" w:rsidRDefault="00601478" w:rsidP="00601478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1</w:t>
            </w:r>
            <w:r w:rsidRPr="00093D55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.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Nomination</w:t>
            </w:r>
          </w:p>
        </w:tc>
        <w:tc>
          <w:tcPr>
            <w:tcW w:w="2429" w:type="dxa"/>
          </w:tcPr>
          <w:p w14:paraId="7B9C3924" w14:textId="77777777" w:rsidR="00601478" w:rsidRDefault="00601478" w:rsidP="00601478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 w:rsidRPr="00A4463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Semester 1 (autumn</w:t>
            </w:r>
            <w:proofErr w:type="gramStart"/>
            <w:r w:rsidRPr="00A4463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) :</w:t>
            </w:r>
            <w:proofErr w:type="gramEnd"/>
            <w:r w:rsidRPr="00A4463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 xml:space="preserve"> </w:t>
            </w:r>
          </w:p>
          <w:p w14:paraId="7B9C3925" w14:textId="6C9246A0" w:rsidR="00601478" w:rsidRPr="00A44637" w:rsidRDefault="00601478" w:rsidP="00601478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May 15th</w:t>
            </w:r>
          </w:p>
          <w:p w14:paraId="7B9C3926" w14:textId="77777777" w:rsidR="00601478" w:rsidRDefault="00601478" w:rsidP="00601478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Semester 2 (spring</w:t>
            </w:r>
            <w:proofErr w:type="gramStart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) :</w:t>
            </w:r>
            <w:proofErr w:type="gramEnd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 xml:space="preserve"> </w:t>
            </w:r>
          </w:p>
          <w:p w14:paraId="7B9C3927" w14:textId="1C3C2C94" w:rsidR="00601478" w:rsidRPr="00A44637" w:rsidRDefault="00601478" w:rsidP="00601478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November 15th</w:t>
            </w:r>
          </w:p>
        </w:tc>
        <w:tc>
          <w:tcPr>
            <w:tcW w:w="3370" w:type="dxa"/>
          </w:tcPr>
          <w:p w14:paraId="52C380E6" w14:textId="77777777" w:rsidR="00601478" w:rsidRPr="00F16BCD" w:rsidRDefault="00601478" w:rsidP="00601478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  <w:p w14:paraId="7B9C392B" w14:textId="3134E926" w:rsidR="00601478" w:rsidRPr="00093D55" w:rsidRDefault="00F16BCD" w:rsidP="00601478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hyperlink r:id="rId8" w:history="1">
              <w:proofErr w:type="spellStart"/>
              <w:r w:rsidR="00601478" w:rsidRPr="00D46527">
                <w:rPr>
                  <w:rStyle w:val="Lienhypertexte"/>
                  <w:rFonts w:ascii="Calibri" w:hAnsi="Calibri" w:cs="Calibri"/>
                  <w:b w:val="0"/>
                  <w:caps w:val="0"/>
                  <w:sz w:val="22"/>
                  <w:szCs w:val="22"/>
                  <w:lang w:val="fr-BE"/>
                </w:rPr>
                <w:t>Mobility</w:t>
              </w:r>
              <w:proofErr w:type="spellEnd"/>
              <w:r w:rsidR="00601478" w:rsidRPr="00D46527">
                <w:rPr>
                  <w:rStyle w:val="Lienhypertexte"/>
                  <w:rFonts w:ascii="Calibri" w:hAnsi="Calibri" w:cs="Calibri"/>
                  <w:b w:val="0"/>
                  <w:caps w:val="0"/>
                  <w:sz w:val="22"/>
                  <w:szCs w:val="22"/>
                  <w:lang w:val="fr-BE"/>
                </w:rPr>
                <w:t xml:space="preserve"> Online nomination </w:t>
              </w:r>
              <w:proofErr w:type="spellStart"/>
              <w:r w:rsidR="00601478" w:rsidRPr="00D46527">
                <w:rPr>
                  <w:rStyle w:val="Lienhypertexte"/>
                  <w:rFonts w:ascii="Calibri" w:hAnsi="Calibri" w:cs="Calibri"/>
                  <w:b w:val="0"/>
                  <w:caps w:val="0"/>
                  <w:sz w:val="22"/>
                  <w:szCs w:val="22"/>
                  <w:lang w:val="fr-BE"/>
                </w:rPr>
                <w:t>HELMo</w:t>
              </w:r>
              <w:proofErr w:type="spellEnd"/>
            </w:hyperlink>
          </w:p>
        </w:tc>
      </w:tr>
      <w:tr w:rsidR="00601478" w:rsidRPr="00D91B93" w14:paraId="7BC87DEA" w14:textId="77777777" w:rsidTr="00816415">
        <w:tc>
          <w:tcPr>
            <w:tcW w:w="558" w:type="dxa"/>
          </w:tcPr>
          <w:p w14:paraId="63FBD57B" w14:textId="77777777" w:rsidR="00601478" w:rsidRDefault="00F16BCD" w:rsidP="00601478">
            <w:pPr>
              <w:spacing w:line="360" w:lineRule="auto"/>
            </w:pPr>
            <w:sdt>
              <w:sdtPr>
                <w:rPr>
                  <w:b/>
                  <w:color w:val="1D824C" w:themeColor="accent1"/>
                  <w:lang w:val="nl-BE"/>
                </w:rPr>
                <w:id w:val="96801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78">
                  <w:rPr>
                    <w:rFonts w:ascii="MS Gothic" w:eastAsia="MS Gothic" w:hAnsi="MS Gothic" w:hint="eastAsia"/>
                    <w:b/>
                    <w:color w:val="1D824C" w:themeColor="accent1"/>
                    <w:lang w:val="nl-BE"/>
                  </w:rPr>
                  <w:t>☐</w:t>
                </w:r>
              </w:sdtContent>
            </w:sdt>
          </w:p>
        </w:tc>
        <w:tc>
          <w:tcPr>
            <w:tcW w:w="2281" w:type="dxa"/>
          </w:tcPr>
          <w:p w14:paraId="4F39BCDA" w14:textId="63A16DE2" w:rsidR="00601478" w:rsidRPr="00093D55" w:rsidRDefault="00601478" w:rsidP="00601478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2</w:t>
            </w:r>
            <w:r w:rsidRPr="00093D55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.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Registration file</w:t>
            </w:r>
          </w:p>
        </w:tc>
        <w:tc>
          <w:tcPr>
            <w:tcW w:w="2429" w:type="dxa"/>
            <w:vMerge w:val="restart"/>
          </w:tcPr>
          <w:p w14:paraId="750EE9FC" w14:textId="77777777" w:rsidR="00601478" w:rsidRDefault="00601478" w:rsidP="00601478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 w:rsidRPr="00A4463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Semester 1 (autumn</w:t>
            </w:r>
            <w:proofErr w:type="gramStart"/>
            <w:r w:rsidRPr="00A4463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) :</w:t>
            </w:r>
            <w:proofErr w:type="gramEnd"/>
            <w:r w:rsidRPr="00A4463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 xml:space="preserve"> </w:t>
            </w:r>
          </w:p>
          <w:p w14:paraId="58334CE0" w14:textId="77777777" w:rsidR="00601478" w:rsidRPr="00A44637" w:rsidRDefault="00601478" w:rsidP="00601478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 w:rsidRPr="00A4463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June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 xml:space="preserve"> 1st</w:t>
            </w:r>
          </w:p>
          <w:p w14:paraId="43190F9B" w14:textId="77777777" w:rsidR="00601478" w:rsidRDefault="00601478" w:rsidP="00601478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Semester 2 (spring</w:t>
            </w:r>
            <w:proofErr w:type="gramStart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) :</w:t>
            </w:r>
            <w:proofErr w:type="gramEnd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 xml:space="preserve"> </w:t>
            </w:r>
          </w:p>
          <w:p w14:paraId="33788C2B" w14:textId="77777777" w:rsidR="00601478" w:rsidRPr="00A44637" w:rsidRDefault="00601478" w:rsidP="00601478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 w:rsidRPr="00A4463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December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 xml:space="preserve"> 1st</w:t>
            </w:r>
          </w:p>
        </w:tc>
        <w:tc>
          <w:tcPr>
            <w:tcW w:w="3370" w:type="dxa"/>
          </w:tcPr>
          <w:p w14:paraId="67F34C71" w14:textId="630E87F6" w:rsidR="00601478" w:rsidRPr="00601478" w:rsidRDefault="00601478" w:rsidP="00601478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 w:rsidRPr="00601478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You will get the l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ink to Mobility Online after your nomination</w:t>
            </w:r>
          </w:p>
        </w:tc>
      </w:tr>
      <w:tr w:rsidR="00F16BCD" w:rsidRPr="00D91B93" w14:paraId="7B9C3931" w14:textId="77777777" w:rsidTr="00E07546">
        <w:tc>
          <w:tcPr>
            <w:tcW w:w="558" w:type="dxa"/>
          </w:tcPr>
          <w:p w14:paraId="7B9C392D" w14:textId="77777777" w:rsidR="00F16BCD" w:rsidRDefault="00F16BCD" w:rsidP="00656DEB">
            <w:pPr>
              <w:spacing w:line="360" w:lineRule="auto"/>
            </w:pPr>
            <w:sdt>
              <w:sdtPr>
                <w:rPr>
                  <w:b/>
                  <w:color w:val="1D824C" w:themeColor="accent1"/>
                  <w:lang w:val="nl-BE"/>
                </w:rPr>
                <w:id w:val="-203587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1D824C" w:themeColor="accent1"/>
                    <w:lang w:val="nl-BE"/>
                  </w:rPr>
                  <w:t>☐</w:t>
                </w:r>
              </w:sdtContent>
            </w:sdt>
          </w:p>
        </w:tc>
        <w:tc>
          <w:tcPr>
            <w:tcW w:w="2281" w:type="dxa"/>
          </w:tcPr>
          <w:p w14:paraId="7B9C392E" w14:textId="169D9A36" w:rsidR="00F16BCD" w:rsidRPr="00E32027" w:rsidRDefault="00F16BCD" w:rsidP="00656DEB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3</w:t>
            </w:r>
            <w:r w:rsidRPr="00E3202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Personal commitment contract</w:t>
            </w:r>
          </w:p>
        </w:tc>
        <w:tc>
          <w:tcPr>
            <w:tcW w:w="2429" w:type="dxa"/>
            <w:vMerge/>
          </w:tcPr>
          <w:p w14:paraId="7B9C392F" w14:textId="77777777" w:rsidR="00F16BCD" w:rsidRPr="00E32027" w:rsidRDefault="00F16BCD" w:rsidP="00656DEB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</w:tc>
        <w:tc>
          <w:tcPr>
            <w:tcW w:w="3370" w:type="dxa"/>
          </w:tcPr>
          <w:p w14:paraId="468BAA76" w14:textId="77777777" w:rsidR="00F16BCD" w:rsidRDefault="00F16BCD" w:rsidP="00656DEB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</w:p>
          <w:p w14:paraId="7B9C3930" w14:textId="1470C566" w:rsidR="00F16BCD" w:rsidRPr="00D91B93" w:rsidRDefault="00F16BCD" w:rsidP="00656DEB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hyperlink r:id="rId9" w:history="1">
              <w:r w:rsidRPr="00D819A9">
                <w:rPr>
                  <w:rStyle w:val="Lienhypertexte"/>
                  <w:rFonts w:ascii="Calibri" w:hAnsi="Calibri" w:cs="Calibri"/>
                  <w:b w:val="0"/>
                  <w:caps w:val="0"/>
                  <w:sz w:val="22"/>
                  <w:szCs w:val="22"/>
                  <w:lang w:val="fr-BE"/>
                </w:rPr>
                <w:t>international.education@helmo.be</w:t>
              </w:r>
            </w:hyperlink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</w:t>
            </w:r>
          </w:p>
        </w:tc>
      </w:tr>
      <w:tr w:rsidR="00F16BCD" w:rsidRPr="00D91B93" w14:paraId="7B9C3936" w14:textId="77777777" w:rsidTr="00E07546">
        <w:tc>
          <w:tcPr>
            <w:tcW w:w="558" w:type="dxa"/>
          </w:tcPr>
          <w:p w14:paraId="7B9C3932" w14:textId="77777777" w:rsidR="00F16BCD" w:rsidRDefault="00F16BCD" w:rsidP="00601478">
            <w:pPr>
              <w:spacing w:line="360" w:lineRule="auto"/>
            </w:pPr>
            <w:sdt>
              <w:sdtPr>
                <w:rPr>
                  <w:b/>
                  <w:color w:val="1D824C" w:themeColor="accent1"/>
                  <w:lang w:val="en-GB"/>
                </w:rPr>
                <w:id w:val="108688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2027">
                  <w:rPr>
                    <w:rFonts w:ascii="MS Gothic" w:eastAsia="MS Gothic" w:hAnsi="MS Gothic" w:hint="eastAsia"/>
                    <w:b/>
                    <w:color w:val="1D824C" w:themeColor="accent1"/>
                    <w:lang w:val="en-GB"/>
                  </w:rPr>
                  <w:t>☐</w:t>
                </w:r>
              </w:sdtContent>
            </w:sdt>
          </w:p>
        </w:tc>
        <w:tc>
          <w:tcPr>
            <w:tcW w:w="2281" w:type="dxa"/>
          </w:tcPr>
          <w:p w14:paraId="7B9C3933" w14:textId="0E6602E6" w:rsidR="00F16BCD" w:rsidRPr="00E32027" w:rsidRDefault="00F16BCD" w:rsidP="00601478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4. Language proof for French</w:t>
            </w:r>
          </w:p>
        </w:tc>
        <w:tc>
          <w:tcPr>
            <w:tcW w:w="2429" w:type="dxa"/>
            <w:vMerge/>
          </w:tcPr>
          <w:p w14:paraId="7B9C3934" w14:textId="77777777" w:rsidR="00F16BCD" w:rsidRPr="00E32027" w:rsidRDefault="00F16BCD" w:rsidP="00601478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</w:tc>
        <w:tc>
          <w:tcPr>
            <w:tcW w:w="3370" w:type="dxa"/>
            <w:vMerge w:val="restart"/>
          </w:tcPr>
          <w:p w14:paraId="7B9C3935" w14:textId="041660DD" w:rsidR="00F16BCD" w:rsidRPr="00D91B93" w:rsidRDefault="00F16BCD" w:rsidP="00601478">
            <w:pPr>
              <w:pStyle w:val="Titre1"/>
              <w:spacing w:before="0" w:after="0"/>
              <w:ind w:left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 w:rsidRPr="00601478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You will get the l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ink to Mobility Online after your nomination</w:t>
            </w:r>
          </w:p>
        </w:tc>
      </w:tr>
      <w:tr w:rsidR="00F16BCD" w:rsidRPr="00D91B93" w14:paraId="7B9C393E" w14:textId="77777777" w:rsidTr="00561799">
        <w:tc>
          <w:tcPr>
            <w:tcW w:w="558" w:type="dxa"/>
          </w:tcPr>
          <w:p w14:paraId="7B9C3937" w14:textId="77777777" w:rsidR="00F16BCD" w:rsidRDefault="00F16BCD" w:rsidP="00601478">
            <w:pPr>
              <w:spacing w:line="360" w:lineRule="auto"/>
            </w:pPr>
            <w:sdt>
              <w:sdtPr>
                <w:rPr>
                  <w:b/>
                  <w:color w:val="1D824C" w:themeColor="accent1"/>
                  <w:lang w:val="en-GB"/>
                </w:rPr>
                <w:id w:val="-157542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2027">
                  <w:rPr>
                    <w:rFonts w:ascii="MS Gothic" w:eastAsia="MS Gothic" w:hAnsi="MS Gothic" w:hint="eastAsia"/>
                    <w:b/>
                    <w:color w:val="1D824C" w:themeColor="accent1"/>
                    <w:lang w:val="en-GB"/>
                  </w:rPr>
                  <w:t>☐</w:t>
                </w:r>
              </w:sdtContent>
            </w:sdt>
          </w:p>
        </w:tc>
        <w:tc>
          <w:tcPr>
            <w:tcW w:w="2281" w:type="dxa"/>
          </w:tcPr>
          <w:p w14:paraId="7B9C3938" w14:textId="1572291C" w:rsidR="00F16BCD" w:rsidRPr="00E32027" w:rsidRDefault="00F16BCD" w:rsidP="00601478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6</w:t>
            </w:r>
            <w:r w:rsidRPr="00E3202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. Learning agreement</w:t>
            </w:r>
          </w:p>
        </w:tc>
        <w:tc>
          <w:tcPr>
            <w:tcW w:w="2429" w:type="dxa"/>
            <w:vMerge/>
          </w:tcPr>
          <w:p w14:paraId="7B9C393C" w14:textId="340F23D7" w:rsidR="00F16BCD" w:rsidRPr="00A44637" w:rsidRDefault="00F16BCD" w:rsidP="00601478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</w:tcBorders>
          </w:tcPr>
          <w:p w14:paraId="7B9C393D" w14:textId="3D9481A0" w:rsidR="00F16BCD" w:rsidRPr="00D91B93" w:rsidRDefault="00F16BCD" w:rsidP="00601478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</w:tc>
      </w:tr>
      <w:tr w:rsidR="00656DEB" w:rsidRPr="00BF57D6" w14:paraId="7B9C3946" w14:textId="77777777" w:rsidTr="00561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393F" w14:textId="77777777" w:rsidR="00656DEB" w:rsidRPr="00093D55" w:rsidRDefault="00F16BCD" w:rsidP="00656DEB">
            <w:pPr>
              <w:spacing w:line="360" w:lineRule="auto"/>
              <w:rPr>
                <w:lang w:val="fr-BE"/>
              </w:rPr>
            </w:pPr>
            <w:sdt>
              <w:sdtPr>
                <w:rPr>
                  <w:b/>
                  <w:color w:val="1D824C" w:themeColor="accent1"/>
                  <w:lang w:val="fr-BE"/>
                </w:rPr>
                <w:id w:val="49800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DEB" w:rsidRPr="00093D55">
                  <w:rPr>
                    <w:rFonts w:ascii="MS Gothic" w:eastAsia="MS Gothic" w:hAnsi="MS Gothic" w:hint="eastAsia"/>
                    <w:b/>
                    <w:color w:val="1D824C" w:themeColor="accent1"/>
                    <w:lang w:val="fr-BE"/>
                  </w:rPr>
                  <w:t>☐</w:t>
                </w:r>
              </w:sdtContent>
            </w:sdt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3940" w14:textId="29648603" w:rsidR="00656DEB" w:rsidRPr="00093D55" w:rsidRDefault="00656DEB" w:rsidP="00656DEB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7</w:t>
            </w:r>
            <w:r w:rsidRPr="00093D55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.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Information about </w:t>
            </w:r>
            <w:proofErr w:type="spellStart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your</w:t>
            </w:r>
            <w:proofErr w:type="spellEnd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arrival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3941" w14:textId="77777777" w:rsidR="00656DEB" w:rsidRDefault="00656DEB" w:rsidP="00656DEB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 w:rsidRPr="00A4463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Semester 1 (autumn</w:t>
            </w:r>
            <w:proofErr w:type="gramStart"/>
            <w:r w:rsidRPr="00A4463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) :</w:t>
            </w:r>
            <w:proofErr w:type="gramEnd"/>
            <w:r w:rsidRPr="00A4463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 xml:space="preserve"> </w:t>
            </w:r>
          </w:p>
          <w:p w14:paraId="7B9C3942" w14:textId="4F0DCF92" w:rsidR="00656DEB" w:rsidRPr="00A44637" w:rsidRDefault="00656DEB" w:rsidP="00656DEB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August 25th</w:t>
            </w:r>
          </w:p>
          <w:p w14:paraId="7B9C3943" w14:textId="77777777" w:rsidR="00656DEB" w:rsidRDefault="00656DEB" w:rsidP="00656DEB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Semester 2 (spring</w:t>
            </w:r>
            <w:proofErr w:type="gramStart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) :</w:t>
            </w:r>
            <w:proofErr w:type="gramEnd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 xml:space="preserve"> </w:t>
            </w:r>
          </w:p>
          <w:p w14:paraId="7B9C3944" w14:textId="6E2150AF" w:rsidR="00656DEB" w:rsidRPr="00A44637" w:rsidRDefault="00656DEB" w:rsidP="00656DEB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January 15th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7E2A" w14:textId="77777777" w:rsidR="00656DEB" w:rsidRPr="00F16BCD" w:rsidRDefault="00656DEB" w:rsidP="00656DEB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  <w:p w14:paraId="7B9C3945" w14:textId="70EBF1EA" w:rsidR="00656DEB" w:rsidRPr="00D91B93" w:rsidRDefault="00F16BCD" w:rsidP="00656DEB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hyperlink r:id="rId10" w:history="1">
              <w:r w:rsidR="00656DEB" w:rsidRPr="00644060">
                <w:rPr>
                  <w:rStyle w:val="Lienhypertexte"/>
                  <w:rFonts w:ascii="Calibri" w:hAnsi="Calibri" w:cs="Calibri"/>
                  <w:b w:val="0"/>
                  <w:caps w:val="0"/>
                  <w:sz w:val="22"/>
                  <w:szCs w:val="22"/>
                  <w:lang w:val="fr-BE"/>
                </w:rPr>
                <w:t>international.education@helmo.be</w:t>
              </w:r>
            </w:hyperlink>
            <w:r w:rsidR="00656DEB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</w:t>
            </w:r>
          </w:p>
        </w:tc>
      </w:tr>
    </w:tbl>
    <w:p w14:paraId="7B9C3947" w14:textId="77777777" w:rsidR="00B51D1B" w:rsidRPr="00B34778" w:rsidRDefault="00B51D1B" w:rsidP="00FD2013">
      <w:pPr>
        <w:pStyle w:val="Titre1"/>
        <w:numPr>
          <w:ilvl w:val="0"/>
          <w:numId w:val="0"/>
        </w:numPr>
        <w:ind w:left="378"/>
      </w:pPr>
    </w:p>
    <w:sectPr w:rsidR="00B51D1B" w:rsidRPr="00B34778" w:rsidSect="003947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50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3950" w14:textId="77777777" w:rsidR="00234D1F" w:rsidRDefault="00234D1F" w:rsidP="0068194B">
      <w:r>
        <w:separator/>
      </w:r>
    </w:p>
    <w:p w14:paraId="7B9C3951" w14:textId="77777777" w:rsidR="00234D1F" w:rsidRDefault="00234D1F"/>
    <w:p w14:paraId="7B9C3952" w14:textId="77777777" w:rsidR="00234D1F" w:rsidRDefault="00234D1F"/>
  </w:endnote>
  <w:endnote w:type="continuationSeparator" w:id="0">
    <w:p w14:paraId="7B9C3953" w14:textId="77777777" w:rsidR="00234D1F" w:rsidRDefault="00234D1F" w:rsidP="0068194B">
      <w:r>
        <w:continuationSeparator/>
      </w:r>
    </w:p>
    <w:p w14:paraId="7B9C3954" w14:textId="77777777" w:rsidR="00234D1F" w:rsidRDefault="00234D1F"/>
    <w:p w14:paraId="7B9C3955" w14:textId="77777777" w:rsidR="00234D1F" w:rsidRDefault="00234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3958" w14:textId="77777777" w:rsidR="0087588A" w:rsidRDefault="008758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3959" w14:textId="77777777" w:rsidR="004B6A9F" w:rsidRPr="0087588A" w:rsidRDefault="004B6A9F" w:rsidP="0087588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395B" w14:textId="77777777" w:rsidR="0087588A" w:rsidRDefault="008758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394A" w14:textId="77777777" w:rsidR="00234D1F" w:rsidRDefault="00234D1F" w:rsidP="0068194B">
      <w:r>
        <w:separator/>
      </w:r>
    </w:p>
    <w:p w14:paraId="7B9C394B" w14:textId="77777777" w:rsidR="00234D1F" w:rsidRDefault="00234D1F"/>
    <w:p w14:paraId="7B9C394C" w14:textId="77777777" w:rsidR="00234D1F" w:rsidRDefault="00234D1F"/>
  </w:footnote>
  <w:footnote w:type="continuationSeparator" w:id="0">
    <w:p w14:paraId="7B9C394D" w14:textId="77777777" w:rsidR="00234D1F" w:rsidRDefault="00234D1F" w:rsidP="0068194B">
      <w:r>
        <w:continuationSeparator/>
      </w:r>
    </w:p>
    <w:p w14:paraId="7B9C394E" w14:textId="77777777" w:rsidR="00234D1F" w:rsidRDefault="00234D1F"/>
    <w:p w14:paraId="7B9C394F" w14:textId="77777777" w:rsidR="00234D1F" w:rsidRDefault="00234D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3956" w14:textId="77777777" w:rsidR="0087588A" w:rsidRDefault="008758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3957" w14:textId="77777777" w:rsidR="0087588A" w:rsidRDefault="0087588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395A" w14:textId="77777777" w:rsidR="0087588A" w:rsidRDefault="008758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C2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F1DE5D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D353D"/>
    <w:multiLevelType w:val="hybridMultilevel"/>
    <w:tmpl w:val="2E62D0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1F614DE"/>
    <w:multiLevelType w:val="hybridMultilevel"/>
    <w:tmpl w:val="82881D26"/>
    <w:lvl w:ilvl="0" w:tplc="BF467770">
      <w:start w:val="1"/>
      <w:numFmt w:val="bullet"/>
      <w:pStyle w:val="opsommingsteken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726DD"/>
    <w:multiLevelType w:val="hybridMultilevel"/>
    <w:tmpl w:val="1D76B924"/>
    <w:lvl w:ilvl="0" w:tplc="46245A4A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4"/>
  </w:num>
  <w:num w:numId="17">
    <w:abstractNumId w:val="18"/>
  </w:num>
  <w:num w:numId="18">
    <w:abstractNumId w:val="17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1F"/>
    <w:rsid w:val="000001EF"/>
    <w:rsid w:val="00007322"/>
    <w:rsid w:val="00007728"/>
    <w:rsid w:val="000171FD"/>
    <w:rsid w:val="00024584"/>
    <w:rsid w:val="00024730"/>
    <w:rsid w:val="00044184"/>
    <w:rsid w:val="00055E95"/>
    <w:rsid w:val="00062919"/>
    <w:rsid w:val="0007021F"/>
    <w:rsid w:val="00093D55"/>
    <w:rsid w:val="000A6741"/>
    <w:rsid w:val="000B27B0"/>
    <w:rsid w:val="000B2BA5"/>
    <w:rsid w:val="000F2F8C"/>
    <w:rsid w:val="000F7353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8643D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1568C"/>
    <w:rsid w:val="002253B0"/>
    <w:rsid w:val="00234D1F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26BFE"/>
    <w:rsid w:val="00336056"/>
    <w:rsid w:val="003544E1"/>
    <w:rsid w:val="00366398"/>
    <w:rsid w:val="00380DFF"/>
    <w:rsid w:val="0039478E"/>
    <w:rsid w:val="003A0632"/>
    <w:rsid w:val="003A6ADF"/>
    <w:rsid w:val="003B5928"/>
    <w:rsid w:val="003D380F"/>
    <w:rsid w:val="003E160D"/>
    <w:rsid w:val="003F1D5F"/>
    <w:rsid w:val="003F3DF7"/>
    <w:rsid w:val="00405128"/>
    <w:rsid w:val="00406CFF"/>
    <w:rsid w:val="00416B25"/>
    <w:rsid w:val="00420592"/>
    <w:rsid w:val="004319E0"/>
    <w:rsid w:val="00437E8C"/>
    <w:rsid w:val="00440225"/>
    <w:rsid w:val="004671CA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9F"/>
    <w:rsid w:val="004B6AD0"/>
    <w:rsid w:val="004C2D5D"/>
    <w:rsid w:val="004C33E1"/>
    <w:rsid w:val="004E01EB"/>
    <w:rsid w:val="004E2794"/>
    <w:rsid w:val="00510392"/>
    <w:rsid w:val="00513E2A"/>
    <w:rsid w:val="0051411F"/>
    <w:rsid w:val="005158DE"/>
    <w:rsid w:val="00525799"/>
    <w:rsid w:val="0054645B"/>
    <w:rsid w:val="00561799"/>
    <w:rsid w:val="00566A35"/>
    <w:rsid w:val="0056701E"/>
    <w:rsid w:val="005740D7"/>
    <w:rsid w:val="00581449"/>
    <w:rsid w:val="005A0F26"/>
    <w:rsid w:val="005A1B10"/>
    <w:rsid w:val="005A6850"/>
    <w:rsid w:val="005B1B1B"/>
    <w:rsid w:val="005C5932"/>
    <w:rsid w:val="005C729A"/>
    <w:rsid w:val="005D3CA7"/>
    <w:rsid w:val="005D4CC1"/>
    <w:rsid w:val="005F4B91"/>
    <w:rsid w:val="005F55D2"/>
    <w:rsid w:val="005F79C0"/>
    <w:rsid w:val="00601478"/>
    <w:rsid w:val="00605398"/>
    <w:rsid w:val="00621645"/>
    <w:rsid w:val="00621AE5"/>
    <w:rsid w:val="0062312F"/>
    <w:rsid w:val="00625F2C"/>
    <w:rsid w:val="006553BA"/>
    <w:rsid w:val="00656DEB"/>
    <w:rsid w:val="006618E9"/>
    <w:rsid w:val="0068194B"/>
    <w:rsid w:val="00692703"/>
    <w:rsid w:val="006961B6"/>
    <w:rsid w:val="006A1962"/>
    <w:rsid w:val="006B5D48"/>
    <w:rsid w:val="006B7D7B"/>
    <w:rsid w:val="006C1A5E"/>
    <w:rsid w:val="006E1507"/>
    <w:rsid w:val="00712D8B"/>
    <w:rsid w:val="00733CB8"/>
    <w:rsid w:val="00733E0A"/>
    <w:rsid w:val="00740FBF"/>
    <w:rsid w:val="0074403D"/>
    <w:rsid w:val="00746D44"/>
    <w:rsid w:val="007538DC"/>
    <w:rsid w:val="00757803"/>
    <w:rsid w:val="0079206B"/>
    <w:rsid w:val="00796076"/>
    <w:rsid w:val="007C0566"/>
    <w:rsid w:val="007C606B"/>
    <w:rsid w:val="007C6E1A"/>
    <w:rsid w:val="007E6A61"/>
    <w:rsid w:val="00801140"/>
    <w:rsid w:val="00803404"/>
    <w:rsid w:val="00825349"/>
    <w:rsid w:val="00834955"/>
    <w:rsid w:val="00844B32"/>
    <w:rsid w:val="00855B59"/>
    <w:rsid w:val="00860461"/>
    <w:rsid w:val="00861B3C"/>
    <w:rsid w:val="0086487C"/>
    <w:rsid w:val="00870B20"/>
    <w:rsid w:val="0087588A"/>
    <w:rsid w:val="008829F8"/>
    <w:rsid w:val="00885897"/>
    <w:rsid w:val="008A6538"/>
    <w:rsid w:val="008C563D"/>
    <w:rsid w:val="008C7056"/>
    <w:rsid w:val="008F3B14"/>
    <w:rsid w:val="008F72C8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7663"/>
    <w:rsid w:val="009A44CE"/>
    <w:rsid w:val="009C0D6A"/>
    <w:rsid w:val="009C4DFC"/>
    <w:rsid w:val="009D3358"/>
    <w:rsid w:val="009D44F8"/>
    <w:rsid w:val="009E3160"/>
    <w:rsid w:val="009F220C"/>
    <w:rsid w:val="009F3B05"/>
    <w:rsid w:val="009F4931"/>
    <w:rsid w:val="00A12B5B"/>
    <w:rsid w:val="00A14534"/>
    <w:rsid w:val="00A16DAA"/>
    <w:rsid w:val="00A24162"/>
    <w:rsid w:val="00A25023"/>
    <w:rsid w:val="00A270EA"/>
    <w:rsid w:val="00A34BA2"/>
    <w:rsid w:val="00A36F27"/>
    <w:rsid w:val="00A42E32"/>
    <w:rsid w:val="00A44637"/>
    <w:rsid w:val="00A46E63"/>
    <w:rsid w:val="00A51DC5"/>
    <w:rsid w:val="00A53DE1"/>
    <w:rsid w:val="00A615E1"/>
    <w:rsid w:val="00A67A99"/>
    <w:rsid w:val="00A755E8"/>
    <w:rsid w:val="00A86BBE"/>
    <w:rsid w:val="00A93A5D"/>
    <w:rsid w:val="00AA2C13"/>
    <w:rsid w:val="00AB32F8"/>
    <w:rsid w:val="00AB610B"/>
    <w:rsid w:val="00AD360E"/>
    <w:rsid w:val="00AD40FB"/>
    <w:rsid w:val="00AD782D"/>
    <w:rsid w:val="00AE7650"/>
    <w:rsid w:val="00B10EBE"/>
    <w:rsid w:val="00B236F1"/>
    <w:rsid w:val="00B34778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C3DFC"/>
    <w:rsid w:val="00BD431F"/>
    <w:rsid w:val="00BE423E"/>
    <w:rsid w:val="00BF57D6"/>
    <w:rsid w:val="00BF61AC"/>
    <w:rsid w:val="00C317A5"/>
    <w:rsid w:val="00C47FA6"/>
    <w:rsid w:val="00C57FC6"/>
    <w:rsid w:val="00C62990"/>
    <w:rsid w:val="00C66A7D"/>
    <w:rsid w:val="00C779DA"/>
    <w:rsid w:val="00C814F7"/>
    <w:rsid w:val="00C86C9B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53E9"/>
    <w:rsid w:val="00D37CD3"/>
    <w:rsid w:val="00D55345"/>
    <w:rsid w:val="00D66A52"/>
    <w:rsid w:val="00D66EFA"/>
    <w:rsid w:val="00D72A2D"/>
    <w:rsid w:val="00D74576"/>
    <w:rsid w:val="00D91B93"/>
    <w:rsid w:val="00D9521A"/>
    <w:rsid w:val="00DA3914"/>
    <w:rsid w:val="00DA59AA"/>
    <w:rsid w:val="00DB6915"/>
    <w:rsid w:val="00DB7E1E"/>
    <w:rsid w:val="00DC1B78"/>
    <w:rsid w:val="00DC2A2F"/>
    <w:rsid w:val="00DC492E"/>
    <w:rsid w:val="00DC600B"/>
    <w:rsid w:val="00DE0FAA"/>
    <w:rsid w:val="00DE136D"/>
    <w:rsid w:val="00DE3D8B"/>
    <w:rsid w:val="00DE6534"/>
    <w:rsid w:val="00DF4D6C"/>
    <w:rsid w:val="00E01923"/>
    <w:rsid w:val="00E14498"/>
    <w:rsid w:val="00E148CC"/>
    <w:rsid w:val="00E2397A"/>
    <w:rsid w:val="00E254DB"/>
    <w:rsid w:val="00E300FC"/>
    <w:rsid w:val="00E32027"/>
    <w:rsid w:val="00E362DB"/>
    <w:rsid w:val="00E5632B"/>
    <w:rsid w:val="00E609F4"/>
    <w:rsid w:val="00E64B48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4CBF"/>
    <w:rsid w:val="00EE2CA8"/>
    <w:rsid w:val="00EF17E8"/>
    <w:rsid w:val="00EF51D9"/>
    <w:rsid w:val="00F130DD"/>
    <w:rsid w:val="00F16BC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0B2"/>
    <w:rsid w:val="00FB31C1"/>
    <w:rsid w:val="00FB58F2"/>
    <w:rsid w:val="00FC6AEA"/>
    <w:rsid w:val="00FD2013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B9C3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uiPriority w:val="9"/>
    <w:qFormat/>
    <w:rsid w:val="00044184"/>
    <w:pPr>
      <w:keepNext/>
      <w:keepLines/>
      <w:numPr>
        <w:numId w:val="19"/>
      </w:numPr>
      <w:spacing w:before="400" w:after="200"/>
      <w:ind w:left="378" w:hanging="378"/>
      <w:contextualSpacing/>
      <w:outlineLvl w:val="0"/>
    </w:pPr>
    <w:rPr>
      <w:rFonts w:ascii="Georgia" w:eastAsia="Times New Roman" w:hAnsi="Georgia"/>
      <w:b/>
      <w:caps/>
      <w:color w:val="595959" w:themeColor="text1" w:themeTint="A6"/>
      <w:sz w:val="2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316DFF"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rsid w:val="00F61DF9"/>
    <w:pPr>
      <w:outlineLvl w:val="2"/>
    </w:pPr>
    <w:rPr>
      <w:rFonts w:eastAsia="Times New Roman"/>
      <w:b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316DFF"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TextedemacroCar">
    <w:name w:val="Texte de macro Car"/>
    <w:link w:val="Textedemacro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Titre">
    <w:name w:val="Title"/>
    <w:basedOn w:val="Normal"/>
    <w:link w:val="TitreCar"/>
    <w:uiPriority w:val="1"/>
    <w:qFormat/>
    <w:rsid w:val="00044184"/>
    <w:pPr>
      <w:contextualSpacing/>
      <w:jc w:val="center"/>
    </w:pPr>
    <w:rPr>
      <w:rFonts w:ascii="Georgia" w:eastAsia="Times New Roman" w:hAnsi="Georgia"/>
      <w:caps/>
      <w:kern w:val="28"/>
      <w:sz w:val="64"/>
      <w:szCs w:val="56"/>
    </w:rPr>
  </w:style>
  <w:style w:type="character" w:customStyle="1" w:styleId="TitreCar">
    <w:name w:val="Titre Car"/>
    <w:link w:val="Titre"/>
    <w:uiPriority w:val="1"/>
    <w:rsid w:val="00044184"/>
    <w:rPr>
      <w:rFonts w:ascii="Georgia" w:eastAsia="Times New Roman" w:hAnsi="Georgia"/>
      <w:caps/>
      <w:color w:val="595959"/>
      <w:kern w:val="28"/>
      <w:sz w:val="64"/>
      <w:szCs w:val="5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757803"/>
  </w:style>
  <w:style w:type="character" w:customStyle="1" w:styleId="En-tteCar">
    <w:name w:val="En-tête Car"/>
    <w:basedOn w:val="Policepardfaut"/>
    <w:link w:val="En-tte"/>
    <w:uiPriority w:val="99"/>
    <w:rsid w:val="00757803"/>
  </w:style>
  <w:style w:type="paragraph" w:styleId="Pieddepage">
    <w:name w:val="footer"/>
    <w:basedOn w:val="Normal"/>
    <w:link w:val="PieddepageCar"/>
    <w:uiPriority w:val="99"/>
    <w:unhideWhenUsed/>
    <w:rsid w:val="009F220C"/>
    <w:pPr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9F220C"/>
  </w:style>
  <w:style w:type="character" w:styleId="Textedelespacerserv">
    <w:name w:val="Placeholder Text"/>
    <w:uiPriority w:val="99"/>
    <w:semiHidden/>
    <w:rsid w:val="009A44CE"/>
    <w:rPr>
      <w:color w:val="595959"/>
    </w:rPr>
  </w:style>
  <w:style w:type="paragraph" w:customStyle="1" w:styleId="Contactgegevens">
    <w:name w:val="Contactgegevens"/>
    <w:basedOn w:val="Normal"/>
    <w:uiPriority w:val="3"/>
    <w:rsid w:val="00D66A52"/>
    <w:pPr>
      <w:jc w:val="center"/>
    </w:pPr>
  </w:style>
  <w:style w:type="character" w:customStyle="1" w:styleId="Titre1Car">
    <w:name w:val="Titre 1 Car"/>
    <w:link w:val="Titre1"/>
    <w:uiPriority w:val="9"/>
    <w:rsid w:val="00044184"/>
    <w:rPr>
      <w:rFonts w:ascii="Georgia" w:eastAsia="Times New Roman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Titre2Car">
    <w:name w:val="Titre 2 Car"/>
    <w:link w:val="Titre2"/>
    <w:uiPriority w:val="9"/>
    <w:rsid w:val="009F220C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Titre3Car">
    <w:name w:val="Titre 3 Car"/>
    <w:link w:val="Titre3"/>
    <w:uiPriority w:val="9"/>
    <w:rsid w:val="00F61DF9"/>
    <w:rPr>
      <w:rFonts w:eastAsia="Times New Roman" w:cs="Times New Roman"/>
      <w:b/>
      <w:caps/>
      <w:szCs w:val="24"/>
    </w:rPr>
  </w:style>
  <w:style w:type="table" w:styleId="Grilledutableau">
    <w:name w:val="Table Grid"/>
    <w:basedOn w:val="TableauNormal"/>
    <w:uiPriority w:val="39"/>
    <w:rsid w:val="00F9350C"/>
    <w:pPr>
      <w:contextualSpacing/>
    </w:pPr>
    <w:tblPr/>
  </w:style>
  <w:style w:type="character" w:styleId="Rfrencelgre">
    <w:name w:val="Subtle Reference"/>
    <w:uiPriority w:val="10"/>
    <w:rsid w:val="00D66A52"/>
    <w:rPr>
      <w:b/>
      <w:caps w:val="0"/>
      <w:smallCaps/>
      <w:color w:val="595959"/>
    </w:rPr>
  </w:style>
  <w:style w:type="character" w:customStyle="1" w:styleId="Titre4Car">
    <w:name w:val="Titre 4 Car"/>
    <w:link w:val="Titre4"/>
    <w:uiPriority w:val="9"/>
    <w:semiHidden/>
    <w:rsid w:val="00757803"/>
    <w:rPr>
      <w:rFonts w:ascii="Georgia" w:eastAsia="Times New Roman" w:hAnsi="Georgia" w:cs="Times New Roman"/>
      <w:i/>
      <w:iCs/>
      <w:color w:val="156138"/>
    </w:rPr>
  </w:style>
  <w:style w:type="character" w:customStyle="1" w:styleId="Titre8Car">
    <w:name w:val="Titre 8 Car"/>
    <w:link w:val="Titre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Titre9Car">
    <w:name w:val="Titre 9 Car"/>
    <w:link w:val="Titre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16DFF"/>
    <w:pPr>
      <w:outlineLvl w:val="9"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semiHidden/>
    <w:rsid w:val="00316DFF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CitationintenseCar">
    <w:name w:val="Citation intense Car"/>
    <w:link w:val="Citationintense"/>
    <w:uiPriority w:val="30"/>
    <w:semiHidden/>
    <w:rsid w:val="00316DFF"/>
    <w:rPr>
      <w:i/>
      <w:iCs/>
      <w:color w:val="1D824C"/>
    </w:rPr>
  </w:style>
  <w:style w:type="character" w:styleId="Titredulivre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Sous-titreCar">
    <w:name w:val="Sous-titre Car"/>
    <w:link w:val="Sous-titre"/>
    <w:uiPriority w:val="11"/>
    <w:semiHidden/>
    <w:rsid w:val="00316DFF"/>
    <w:rPr>
      <w:rFonts w:eastAsia="Times New Roman"/>
      <w:color w:val="5A5A5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16DFF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316DFF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16DFF"/>
    <w:rPr>
      <w:szCs w:val="16"/>
    </w:rPr>
  </w:style>
  <w:style w:type="character" w:styleId="Marquedecommentaire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6DFF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316DFF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6DF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16DFF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16DFF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16DFF"/>
    <w:rPr>
      <w:szCs w:val="20"/>
    </w:rPr>
  </w:style>
  <w:style w:type="character" w:customStyle="1" w:styleId="NotedefinCar">
    <w:name w:val="Note de fin Car"/>
    <w:link w:val="Notedefin"/>
    <w:uiPriority w:val="99"/>
    <w:semiHidden/>
    <w:rsid w:val="00316DFF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6DFF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316DFF"/>
    <w:rPr>
      <w:szCs w:val="20"/>
    </w:rPr>
  </w:style>
  <w:style w:type="character" w:styleId="CodeHTML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ClavierHTML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16DFF"/>
    <w:rPr>
      <w:rFonts w:ascii="Consolas" w:hAnsi="Consolas"/>
      <w:szCs w:val="20"/>
    </w:rPr>
  </w:style>
  <w:style w:type="character" w:styleId="MachinecrireHTML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TextebrutCar">
    <w:name w:val="Texte brut Car"/>
    <w:link w:val="Textebrut"/>
    <w:uiPriority w:val="99"/>
    <w:semiHidden/>
    <w:rsid w:val="00316DFF"/>
    <w:rPr>
      <w:rFonts w:ascii="Consolas" w:hAnsi="Consolas"/>
      <w:szCs w:val="21"/>
    </w:rPr>
  </w:style>
  <w:style w:type="character" w:customStyle="1" w:styleId="Titre7Car">
    <w:name w:val="Titre 7 Car"/>
    <w:link w:val="Titre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647D3"/>
  </w:style>
  <w:style w:type="paragraph" w:styleId="Normalcentr">
    <w:name w:val="Block Text"/>
    <w:basedOn w:val="Normal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647D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647D3"/>
  </w:style>
  <w:style w:type="paragraph" w:styleId="Corpsdetexte2">
    <w:name w:val="Body Text 2"/>
    <w:basedOn w:val="Normal"/>
    <w:link w:val="Corpsdetexte2Car"/>
    <w:uiPriority w:val="99"/>
    <w:semiHidden/>
    <w:unhideWhenUsed/>
    <w:rsid w:val="002647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647D3"/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647D3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647D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647D3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647D3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647D3"/>
    <w:pPr>
      <w:spacing w:after="1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647D3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647D3"/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647D3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647D3"/>
  </w:style>
  <w:style w:type="table" w:styleId="Grillecouleur">
    <w:name w:val="Colorful Grid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Listecouleur">
    <w:name w:val="Colorful List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Tramecouleur">
    <w:name w:val="Colorful Shading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647D3"/>
  </w:style>
  <w:style w:type="character" w:customStyle="1" w:styleId="DateCar">
    <w:name w:val="Date Car"/>
    <w:basedOn w:val="Policepardfaut"/>
    <w:link w:val="Date"/>
    <w:uiPriority w:val="99"/>
    <w:semiHidden/>
    <w:rsid w:val="002647D3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647D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647D3"/>
  </w:style>
  <w:style w:type="character" w:styleId="Appeldenotedefin">
    <w:name w:val="endnote reference"/>
    <w:uiPriority w:val="99"/>
    <w:semiHidden/>
    <w:unhideWhenUsed/>
    <w:rsid w:val="002647D3"/>
    <w:rPr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Appelnotedebasdep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Rastertabel1Light1">
    <w:name w:val="Raster tabel 1 Light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11">
    <w:name w:val="Tabelraster licht tabel 1 - Accent 1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21">
    <w:name w:val="Tabelraster licht tabel 1 - Accent 2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31">
    <w:name w:val="Tabelraster licht tabel 1 - Accent 3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41">
    <w:name w:val="Tabelraster licht tabel 1 - Accent 4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51">
    <w:name w:val="Tabelraster licht tabel 1 - Accent 5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61">
    <w:name w:val="Tabelraster licht tabel 1 - Accent 6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21">
    <w:name w:val="Rastertabel 2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astertabel2-Accent11">
    <w:name w:val="Rastertabel 2 - Accent 1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Rastertabel2-Accent21">
    <w:name w:val="Rastertabel 2 - Accent 2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Rastertabel2-Accent31">
    <w:name w:val="Rastertabel 2 - Accent 3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Rastertabel2-Accent41">
    <w:name w:val="Rastertabel 2 - Accent 4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Rastertabel2-Accent51">
    <w:name w:val="Rastertabel 2 - Accent 5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Rastertabel2-Accent61">
    <w:name w:val="Rastertabel 2 - Accent 6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Rastertabel31">
    <w:name w:val="Rastertabel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Rastertabel3-Accent11">
    <w:name w:val="Rastertabel 3 - Accent 1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Rastertabel3-Accent21">
    <w:name w:val="Rastertabel 3 - Accent 2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Rastertabel3-Accent31">
    <w:name w:val="Rastertabel 3 - Accent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Rastertabel3-Accent41">
    <w:name w:val="Rastertabel 3 - Accent 4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Rastertabel3-Accent51">
    <w:name w:val="Rastertabel 3 - Accent 5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Rastertabel3-Accent61">
    <w:name w:val="Rastertabel 3 - Accent 6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Rastertabel41">
    <w:name w:val="Rastertabel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astertabel4-Accent11">
    <w:name w:val="Rastertabel 4 - Accent 1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Rastertabel4-Accent21">
    <w:name w:val="Rastertabel 4 - Accent 2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Rastertabel4-Accent31">
    <w:name w:val="Rastertabel 4 - Accent 3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Rastertabel4-Accent41">
    <w:name w:val="Rastertabel 4 - Accent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Rastertabel4-Accent51">
    <w:name w:val="Rastertabel 4 - Accent 5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Rastertabel4-Accent61">
    <w:name w:val="Rastertabel 4 - Accent 6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Rastertabel5Donker1">
    <w:name w:val="Rastertabel 5 Donker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Rastertabel5Donker-Accent11">
    <w:name w:val="Rastertabel 5 Donker - Accent 1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Rastertabel5Donker-Accent21">
    <w:name w:val="Rastertabel 5 Donker - Accent 2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Rastertabel5Donker-Accent31">
    <w:name w:val="Rastertabel 5 Donker - Accent 3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Rastertabel5Donker-Accent41">
    <w:name w:val="Rastertabel 5 Donker - Accent 4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Rastertabel5Donker-Accent51">
    <w:name w:val="Rastertabel 5 Donker - Accent 5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Rastertabel5Donker-Accent61">
    <w:name w:val="Rastertabel 5 Donker - Accent 6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Rastertabel6Kleurrijk1">
    <w:name w:val="Rastertabel 6 Kleurrijk1"/>
    <w:basedOn w:val="Tableau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astertabel6Kleurrijk-Accent11">
    <w:name w:val="Rastertabel 6 Kleurrijk - Accent 11"/>
    <w:basedOn w:val="Tableau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Rastertabel6Kleurrijk-Accent21">
    <w:name w:val="Rastertabel 6 Kleurrijk - Accent 21"/>
    <w:basedOn w:val="Tableau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Rastertabel6Kleurrijk-Accent31">
    <w:name w:val="Rastertabel 6 Kleurrijk - Accent 31"/>
    <w:basedOn w:val="Tableau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Rastertabel6Kleurrijk-Accent41">
    <w:name w:val="Rastertabel 6 Kleurrijk - Accent 41"/>
    <w:basedOn w:val="Tableau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Rastertabel6Kleurrijk-Accent51">
    <w:name w:val="Rastertabel 6 Kleurrijk - Accent 51"/>
    <w:basedOn w:val="Tableau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Rastertabel6Kleurrijk-Accent61">
    <w:name w:val="Rastertabel 6 Kleurrijk - Accent 61"/>
    <w:basedOn w:val="Tableau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Rastertabel7Kleurrijk1">
    <w:name w:val="Rastertabel 7 Kleurrijk1"/>
    <w:basedOn w:val="TableauNormal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Rastertabel7Kleurrijk-Accent11">
    <w:name w:val="Rastertabel 7 Kleurrijk - Accent 11"/>
    <w:basedOn w:val="TableauNormal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Rastertabel7Kleurrijk-Accent21">
    <w:name w:val="Rastertabel 7 Kleurrijk - Accent 21"/>
    <w:basedOn w:val="TableauNormal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Rastertabel7Kleurrijk-Accent31">
    <w:name w:val="Rastertabel 7 Kleurrijk - Accent 31"/>
    <w:basedOn w:val="TableauNormal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Rastertabel7Kleurrijk-Accent41">
    <w:name w:val="Rastertabel 7 Kleurrijk - Accent 41"/>
    <w:basedOn w:val="TableauNormal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Rastertabel7Kleurrijk-Accent51">
    <w:name w:val="Rastertabel 7 Kleurrijk - Accent 51"/>
    <w:basedOn w:val="TableauNormal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Rastertabel7Kleurrijk-Accent61">
    <w:name w:val="Rastertabel 7 Kleurrijk - Accent 61"/>
    <w:basedOn w:val="TableauNormal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Titre5Car">
    <w:name w:val="Titre 5 Car"/>
    <w:link w:val="Titre5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Titre6Car">
    <w:name w:val="Titre 6 Car"/>
    <w:link w:val="Titre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AcronymeHTML">
    <w:name w:val="HTML Acronym"/>
    <w:basedOn w:val="Policepardfaut"/>
    <w:uiPriority w:val="99"/>
    <w:semiHidden/>
    <w:unhideWhenUsed/>
    <w:rsid w:val="002647D3"/>
  </w:style>
  <w:style w:type="paragraph" w:styleId="AdresseHTML">
    <w:name w:val="HTML Address"/>
    <w:basedOn w:val="Normal"/>
    <w:link w:val="AdresseHTMLCar"/>
    <w:uiPriority w:val="99"/>
    <w:semiHidden/>
    <w:unhideWhenUsed/>
    <w:rsid w:val="002647D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647D3"/>
    <w:rPr>
      <w:i/>
      <w:iCs/>
    </w:rPr>
  </w:style>
  <w:style w:type="character" w:styleId="CitationHTML">
    <w:name w:val="HTML Cite"/>
    <w:uiPriority w:val="99"/>
    <w:semiHidden/>
    <w:unhideWhenUsed/>
    <w:rsid w:val="002647D3"/>
    <w:rPr>
      <w:i/>
      <w:iCs/>
    </w:rPr>
  </w:style>
  <w:style w:type="character" w:styleId="DfinitionHTML">
    <w:name w:val="HTML Definition"/>
    <w:uiPriority w:val="99"/>
    <w:semiHidden/>
    <w:unhideWhenUsed/>
    <w:rsid w:val="002647D3"/>
    <w:rPr>
      <w:i/>
      <w:iCs/>
    </w:rPr>
  </w:style>
  <w:style w:type="character" w:styleId="ExempleHTML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VariableHTML">
    <w:name w:val="HTML Variable"/>
    <w:uiPriority w:val="99"/>
    <w:semiHidden/>
    <w:unhideWhenUsed/>
    <w:rsid w:val="002647D3"/>
    <w:rPr>
      <w:i/>
      <w:iCs/>
    </w:rPr>
  </w:style>
  <w:style w:type="character" w:styleId="Lienhypertexte">
    <w:name w:val="Hyperlink"/>
    <w:uiPriority w:val="99"/>
    <w:unhideWhenUsed/>
    <w:rsid w:val="002647D3"/>
    <w:rPr>
      <w:color w:val="2C5C8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Accentuationintense">
    <w:name w:val="Intense Emphasis"/>
    <w:uiPriority w:val="2"/>
    <w:qFormat/>
    <w:rsid w:val="00861B3C"/>
    <w:rPr>
      <w:b/>
      <w:iCs/>
      <w:color w:val="1D824C" w:themeColor="accent1"/>
    </w:rPr>
  </w:style>
  <w:style w:type="table" w:styleId="Grilleclaire">
    <w:name w:val="Light Grid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Numrodeligne">
    <w:name w:val="line number"/>
    <w:basedOn w:val="Policepardfaut"/>
    <w:uiPriority w:val="99"/>
    <w:semiHidden/>
    <w:unhideWhenUsed/>
    <w:rsid w:val="002647D3"/>
  </w:style>
  <w:style w:type="paragraph" w:styleId="Liste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epuces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jsttabel1Licht1">
    <w:name w:val="Lijsttabel 1 Licht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1Licht-Accent11">
    <w:name w:val="Lijsttabel 1 Licht - Accent 1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1Licht-Accent21">
    <w:name w:val="Lijsttabel 1 Licht - Accent 2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1Licht-Accent31">
    <w:name w:val="Lijsttabel 1 Licht - Accent 3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1Licht-Accent41">
    <w:name w:val="Lijsttabel 1 Licht - Accent 4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1Licht-Accent51">
    <w:name w:val="Lijsttabel 1 Licht - Accent 5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1Licht-Accent61">
    <w:name w:val="Lijsttabel 1 Licht - Accent 6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21">
    <w:name w:val="Lijsttabel 2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2-Accent11">
    <w:name w:val="Lijsttabel 2 - Accent 1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2-Accent21">
    <w:name w:val="Lijsttabel 2 - Accent 2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2-Accent31">
    <w:name w:val="Lijsttabel 2 - Accent 3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2-Accent41">
    <w:name w:val="Lijsttabel 2 - Accent 4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2-Accent51">
    <w:name w:val="Lijsttabel 2 - Accent 5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2-Accent61">
    <w:name w:val="Lijsttabel 2 - Accent 6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31">
    <w:name w:val="Lijsttabel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jsttabel3-Accent11">
    <w:name w:val="Lijsttabel 3 - Accent 1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jsttabel3-Accent21">
    <w:name w:val="Lijsttabel 3 - Accent 2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jsttabel3-Accent31">
    <w:name w:val="Lijsttabel 3 - Accent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jsttabel3-Accent41">
    <w:name w:val="Lijsttabel 3 - Accent 4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jsttabel3-Accent51">
    <w:name w:val="Lijsttabel 3 - Accent 5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jsttabel3-Accent61">
    <w:name w:val="Lijsttabel 3 - Accent 6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jsttabel41">
    <w:name w:val="Lijsttabel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4-Accent11">
    <w:name w:val="Lijsttabel 4 - Accent 1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4-Accent21">
    <w:name w:val="Lijsttabel 4 - Accent 2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4-Accent31">
    <w:name w:val="Lijsttabel 4 - Accent 3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4-Accent41">
    <w:name w:val="Lijsttabel 4 - Accent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4-Accent51">
    <w:name w:val="Lijsttabel 4 - Accent 5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4-Accent61">
    <w:name w:val="Lijsttabel 4 - Accent 6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5Donker1">
    <w:name w:val="Lijsttabel 5 Donker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11">
    <w:name w:val="Lijsttabel 5 Donker - Accent 1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21">
    <w:name w:val="Lijsttabel 5 Donker - Accent 2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31">
    <w:name w:val="Lijsttabel 5 Donker - Accent 3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41">
    <w:name w:val="Lijsttabel 5 Donker - Accent 4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51">
    <w:name w:val="Lijsttabel 5 Donker - Accent 5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61">
    <w:name w:val="Lijsttabel 5 Donker - Accent 6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6Kleurrijk1">
    <w:name w:val="Lijsttabel 6 Kleurrijk1"/>
    <w:basedOn w:val="Tableau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6Kleurrijk-Accent11">
    <w:name w:val="Lijsttabel 6 Kleurrijk - Accent 11"/>
    <w:basedOn w:val="Tableau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6Kleurrijk-Accent21">
    <w:name w:val="Lijsttabel 6 Kleurrijk - Accent 21"/>
    <w:basedOn w:val="Tableau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6Kleurrijk-Accent31">
    <w:name w:val="Lijsttabel 6 Kleurrijk - Accent 31"/>
    <w:basedOn w:val="Tableau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6Kleurrijk-Accent41">
    <w:name w:val="Lijsttabel 6 Kleurrijk - Accent 41"/>
    <w:basedOn w:val="Tableau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6Kleurrijk-Accent51">
    <w:name w:val="Lijsttabel 6 Kleurrijk - Accent 51"/>
    <w:basedOn w:val="Tableau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6Kleurrijk-Accent61">
    <w:name w:val="Lijsttabel 6 Kleurrijk - Accent 61"/>
    <w:basedOn w:val="Tableau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7Kleurrijk1">
    <w:name w:val="Lijsttabel 7 Kleurrijk1"/>
    <w:basedOn w:val="TableauNormal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11">
    <w:name w:val="Lijsttabel 7 Kleurrijk - Accent 11"/>
    <w:basedOn w:val="TableauNormal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21">
    <w:name w:val="Lijsttabel 7 Kleurrijk - Accent 21"/>
    <w:basedOn w:val="TableauNormal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31">
    <w:name w:val="Lijsttabel 7 Kleurrijk - Accent 31"/>
    <w:basedOn w:val="TableauNormal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41">
    <w:name w:val="Lijsttabel 7 Kleurrijk - Accent 41"/>
    <w:basedOn w:val="TableauNormal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51">
    <w:name w:val="Lijsttabel 7 Kleurrijk - Accent 51"/>
    <w:basedOn w:val="TableauNormal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61">
    <w:name w:val="Lijsttabel 7 Kleurrijk - Accent 61"/>
    <w:basedOn w:val="TableauNormal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Grillemoyenne2">
    <w:name w:val="Medium Grid 2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Listemoyenne1">
    <w:name w:val="Medium List 1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Listemoyenne2">
    <w:name w:val="Medium List 2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647D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647D3"/>
  </w:style>
  <w:style w:type="character" w:styleId="Numrodepage">
    <w:name w:val="page number"/>
    <w:basedOn w:val="Policepardfaut"/>
    <w:uiPriority w:val="99"/>
    <w:semiHidden/>
    <w:unhideWhenUsed/>
    <w:rsid w:val="002647D3"/>
  </w:style>
  <w:style w:type="table" w:customStyle="1" w:styleId="Gewonetabel11">
    <w:name w:val="Gewone tabel 11"/>
    <w:basedOn w:val="TableauNormal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ewonetabel21">
    <w:name w:val="Gewone tabel 21"/>
    <w:basedOn w:val="TableauNormal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ewonetabel31">
    <w:name w:val="Gewone tabel 31"/>
    <w:basedOn w:val="Tableau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ewonetabel41">
    <w:name w:val="Gewone tabel 41"/>
    <w:basedOn w:val="Tableau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ewonetabel51">
    <w:name w:val="Gewone tabel 51"/>
    <w:basedOn w:val="TableauNormal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647D3"/>
  </w:style>
  <w:style w:type="character" w:customStyle="1" w:styleId="SalutationsCar">
    <w:name w:val="Salutations Car"/>
    <w:basedOn w:val="Policepardfaut"/>
    <w:link w:val="Salutations"/>
    <w:uiPriority w:val="99"/>
    <w:semiHidden/>
    <w:rsid w:val="002647D3"/>
  </w:style>
  <w:style w:type="paragraph" w:styleId="Signature">
    <w:name w:val="Signature"/>
    <w:basedOn w:val="Normal"/>
    <w:link w:val="SignatureCar"/>
    <w:uiPriority w:val="99"/>
    <w:semiHidden/>
    <w:unhideWhenUsed/>
    <w:rsid w:val="002647D3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647D3"/>
  </w:style>
  <w:style w:type="character" w:styleId="Accentuationlgre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Effetsdetableau3D1">
    <w:name w:val="Table 3D effects 1"/>
    <w:basedOn w:val="Tableau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rasterLicht1">
    <w:name w:val="Tabelraster Licht1"/>
    <w:basedOn w:val="TableauNormal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auliste1">
    <w:name w:val="Table List 1"/>
    <w:basedOn w:val="Tableau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2647D3"/>
  </w:style>
  <w:style w:type="table" w:styleId="Tableauprofessionnel">
    <w:name w:val="Table Professional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Nadrukcontactgegevens">
    <w:name w:val="Nadruk contactgegevens"/>
    <w:basedOn w:val="Normal"/>
    <w:uiPriority w:val="4"/>
    <w:rsid w:val="00692703"/>
    <w:pPr>
      <w:jc w:val="center"/>
    </w:pPr>
    <w:rPr>
      <w:b/>
      <w:color w:val="1D824C"/>
    </w:rPr>
  </w:style>
  <w:style w:type="paragraph" w:customStyle="1" w:styleId="opsommingsteken">
    <w:name w:val="opsommingsteken"/>
    <w:basedOn w:val="Normal"/>
    <w:link w:val="Tekensopsommingsteken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rand">
    <w:name w:val="rand"/>
    <w:basedOn w:val="Titre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Selectievakje">
    <w:name w:val="Selectievakje"/>
    <w:basedOn w:val="opsommingsteken"/>
    <w:link w:val="Tekensselectievakje"/>
    <w:qFormat/>
    <w:rsid w:val="005C729A"/>
    <w:pPr>
      <w:numPr>
        <w:numId w:val="0"/>
      </w:numPr>
      <w:ind w:left="742" w:hanging="382"/>
    </w:pPr>
    <w:rPr>
      <w:rFonts w:asciiTheme="minorHAnsi" w:hAnsiTheme="minorHAnsi"/>
    </w:rPr>
  </w:style>
  <w:style w:type="character" w:customStyle="1" w:styleId="Tekensopsommingsteken">
    <w:name w:val="Tekens opsommingsteken"/>
    <w:basedOn w:val="Policepardfaut"/>
    <w:link w:val="opsommingsteken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Tekensselectievakje">
    <w:name w:val="Tekens selectievakje"/>
    <w:basedOn w:val="Tekensopsommingsteken"/>
    <w:link w:val="Selectievakje"/>
    <w:rsid w:val="005C729A"/>
    <w:rPr>
      <w:rFonts w:asciiTheme="minorHAnsi" w:hAnsiTheme="minorHAnsi"/>
      <w:color w:val="595959" w:themeColor="text1" w:themeTint="A6"/>
      <w:sz w:val="22"/>
      <w:szCs w:val="22"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C6E1A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F16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4mobility.com/europe/BewerbungServlet?identifier=LIEGE37&amp;kz_bew_pers=S&amp;kz_bew_art=IN&amp;sprache=en&amp;aust_prog_id_intern=8887&amp;application_intern=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ternational.education@helmo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national.education@helmo.b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501087\AppData\Local\Temp\tf16412076_win32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tf16412076_win32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7" baseType="lpstr">
      <vt:lpstr/>
      <vt:lpstr/>
      <vt:lpstr/>
      <vt:lpstr>EN FIN DE SEJOUR</vt:lpstr>
      <vt:lpstr/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2021-03-03T10:45:00Z</dcterms:created>
  <dcterms:modified xsi:type="dcterms:W3CDTF">2024-04-23T08:45:00Z</dcterms:modified>
  <cp:category/>
</cp:coreProperties>
</file>